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83" w:rsidRDefault="0051565D" w:rsidP="00965D17">
      <w:pPr>
        <w:pStyle w:val="Title"/>
      </w:pPr>
      <w:r>
        <w:t>Ima Sample</w:t>
      </w:r>
    </w:p>
    <w:p w:rsidR="00965D17" w:rsidRDefault="00832C31" w:rsidP="00965D17">
      <w:r>
        <w:t>14236 Palmetto Springs St Jacksonville FL 32258 | (904)982-1175</w:t>
      </w:r>
      <w:r w:rsidR="00965D17">
        <w:t> | </w:t>
      </w:r>
      <w:r w:rsidR="0051565D">
        <w:t>imasample</w:t>
      </w:r>
      <w:r>
        <w:t>@gmail.com</w:t>
      </w:r>
    </w:p>
    <w:p w:rsidR="00965D17" w:rsidRPr="00005FAA" w:rsidRDefault="00832C31" w:rsidP="00965D17">
      <w:pPr>
        <w:pStyle w:val="Date"/>
      </w:pPr>
      <w:r>
        <w:t>January 14, 2019</w:t>
      </w:r>
    </w:p>
    <w:sdt>
      <w:sdtPr>
        <w:alias w:val="Recipient Name:"/>
        <w:tag w:val="Recipient Name:"/>
        <w:id w:val="329652792"/>
        <w:placeholder>
          <w:docPart w:val="110C74C85693434AB281136AAAE4CAC3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:rsidR="00965D17" w:rsidRDefault="00832C31" w:rsidP="00965D17">
          <w:pPr>
            <w:pStyle w:val="Address"/>
          </w:pPr>
          <w:r>
            <w:t>Mrs. Reed</w:t>
          </w:r>
        </w:p>
      </w:sdtContent>
    </w:sdt>
    <w:p w:rsidR="0076387D" w:rsidRDefault="00832C31" w:rsidP="0076387D">
      <w:pPr>
        <w:pStyle w:val="Address"/>
      </w:pPr>
      <w:r>
        <w:t xml:space="preserve">ELA instructor </w:t>
      </w:r>
    </w:p>
    <w:p w:rsidR="0076387D" w:rsidRDefault="00832C31" w:rsidP="0076387D">
      <w:pPr>
        <w:pStyle w:val="Address"/>
      </w:pPr>
      <w:r>
        <w:t>Mandarin High School</w:t>
      </w:r>
    </w:p>
    <w:p w:rsidR="00965D17" w:rsidRDefault="00832C31" w:rsidP="0076387D">
      <w:pPr>
        <w:pStyle w:val="Address"/>
      </w:pPr>
      <w:r>
        <w:t xml:space="preserve">4831 Greenland road </w:t>
      </w:r>
      <w:r w:rsidR="00855990">
        <w:br/>
      </w:r>
      <w:bookmarkStart w:id="0" w:name="_GoBack"/>
      <w:bookmarkEnd w:id="0"/>
      <w:r>
        <w:t>Jacksonville FL 32258</w:t>
      </w:r>
    </w:p>
    <w:p w:rsidR="00965D17" w:rsidRDefault="00965D17" w:rsidP="00965D17">
      <w:pPr>
        <w:pStyle w:val="Salutation"/>
      </w:pPr>
      <w:r>
        <w:t xml:space="preserve">Dear </w:t>
      </w:r>
      <w:sdt>
        <w:sdtPr>
          <w:alias w:val="Recipient Name:"/>
          <w:tag w:val="Recipient Name:"/>
          <w:id w:val="1710682847"/>
          <w:placeholder>
            <w:docPart w:val="848400A070C347BABF06D59E698AF5DE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="00832C31">
            <w:t>Mrs. Reed</w:t>
          </w:r>
        </w:sdtContent>
      </w:sdt>
      <w:r>
        <w:t>:</w:t>
      </w:r>
    </w:p>
    <w:p w:rsidR="00965D17" w:rsidRDefault="00832C31" w:rsidP="00832C31">
      <w:r>
        <w:t xml:space="preserve">I am writing this in regards to the position of </w:t>
      </w:r>
      <w:r w:rsidR="00404AF9">
        <w:t>an “A” student, I heard of this opportunity during a class lecture and I would be honored to be looked at for the spot. I am a very committed worker and view myself as a scholar. Nothing can stop me from achieving my goal of a grade or job position.</w:t>
      </w:r>
    </w:p>
    <w:p w:rsidR="00404AF9" w:rsidRDefault="00404AF9" w:rsidP="00832C31">
      <w:r>
        <w:t>I am a very well organized and determined student who hopes to go to college and get my AA degree and move on to medical school to study MRI</w:t>
      </w:r>
      <w:r w:rsidR="00B66265">
        <w:t>, CT scans, and ultrasounds. Then</w:t>
      </w:r>
      <w:r>
        <w:t xml:space="preserve"> </w:t>
      </w:r>
      <w:r w:rsidR="00B66265">
        <w:t>move on to OBGYN would be my dream.</w:t>
      </w:r>
    </w:p>
    <w:p w:rsidR="00B66265" w:rsidRDefault="00B66265" w:rsidP="00832C31">
      <w:r>
        <w:t>This class will always help me even in other classes, it has taught me to be more organized and to take good notes for myself. I can prove that to you from my journal in this class, from the last one I got a 55/50. And I’m very proud and pleased with myself from that. And I am more than positive that it will guide me through my future career.</w:t>
      </w:r>
    </w:p>
    <w:p w:rsidR="00B66265" w:rsidRDefault="00B66265" w:rsidP="00832C31">
      <w:r>
        <w:t>I have reached you in the past multiple times whether it was for homework, what I’ve missed if I was absent, or if I had a question to ask. I have used all the sources that you have provided for us, the Remind app, your email, and the class website. It</w:t>
      </w:r>
      <w:r w:rsidR="00E840AD">
        <w:t>’</w:t>
      </w:r>
      <w:r>
        <w:t xml:space="preserve">s very important to me to have communication </w:t>
      </w:r>
      <w:r w:rsidR="001700D0">
        <w:t>outside</w:t>
      </w:r>
      <w:r>
        <w:t xml:space="preserve"> of school so I can be up to date and to reassure that </w:t>
      </w:r>
      <w:r w:rsidR="001700D0">
        <w:t>I’m</w:t>
      </w:r>
      <w:r>
        <w:t xml:space="preserve"> </w:t>
      </w:r>
      <w:r w:rsidR="001700D0">
        <w:t>doing</w:t>
      </w:r>
      <w:r>
        <w:t xml:space="preserve"> everything correctly.</w:t>
      </w:r>
    </w:p>
    <w:p w:rsidR="00965D17" w:rsidRDefault="00855990" w:rsidP="00965D17">
      <w:pPr>
        <w:pStyle w:val="Closing"/>
      </w:pPr>
      <w:sdt>
        <w:sdtPr>
          <w:alias w:val="Sincerely:"/>
          <w:tag w:val="Sincerely:"/>
          <w:id w:val="-1406294513"/>
          <w:placeholder>
            <w:docPart w:val="24AE4BA08FC64CAF9EF16E266D6DE39C"/>
          </w:placeholder>
          <w:temporary/>
          <w:showingPlcHdr/>
          <w15:appearance w15:val="hidden"/>
        </w:sdtPr>
        <w:sdtEndPr/>
        <w:sdtContent>
          <w:r w:rsidR="000D5AB1">
            <w:t>Sincerely</w:t>
          </w:r>
        </w:sdtContent>
      </w:sdt>
      <w:r w:rsidR="00965D17">
        <w:t>,</w:t>
      </w:r>
    </w:p>
    <w:sdt>
      <w:sdtPr>
        <w:alias w:val="Your Name:"/>
        <w:tag w:val="Your Name:"/>
        <w:id w:val="-80522426"/>
        <w:placeholder>
          <w:docPart w:val="02B7B53D1E6A4E548D6B112B3A4E847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 w:multiLine="1"/>
      </w:sdtPr>
      <w:sdtEndPr/>
      <w:sdtContent>
        <w:p w:rsidR="00302A2C" w:rsidRPr="00302A2C" w:rsidRDefault="0051565D" w:rsidP="00302A2C">
          <w:pPr>
            <w:pStyle w:val="Signature"/>
          </w:pPr>
          <w:r>
            <w:t>Ima Good Sample</w:t>
          </w:r>
        </w:p>
      </w:sdtContent>
    </w:sdt>
    <w:sectPr w:rsidR="00302A2C" w:rsidRPr="00302A2C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9F0" w:rsidRDefault="005B79F0">
      <w:pPr>
        <w:spacing w:after="0"/>
      </w:pPr>
      <w:r>
        <w:separator/>
      </w:r>
    </w:p>
  </w:endnote>
  <w:endnote w:type="continuationSeparator" w:id="0">
    <w:p w:rsidR="005B79F0" w:rsidRDefault="005B79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32C3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9F0" w:rsidRDefault="005B79F0">
      <w:pPr>
        <w:spacing w:after="0"/>
      </w:pPr>
      <w:r>
        <w:separator/>
      </w:r>
    </w:p>
  </w:footnote>
  <w:footnote w:type="continuationSeparator" w:id="0">
    <w:p w:rsidR="005B79F0" w:rsidRDefault="005B79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31"/>
    <w:rsid w:val="000D5AB1"/>
    <w:rsid w:val="001700D0"/>
    <w:rsid w:val="002045EB"/>
    <w:rsid w:val="00293B83"/>
    <w:rsid w:val="00302A2C"/>
    <w:rsid w:val="00381669"/>
    <w:rsid w:val="00404AF9"/>
    <w:rsid w:val="0051565D"/>
    <w:rsid w:val="0052105A"/>
    <w:rsid w:val="005B79F0"/>
    <w:rsid w:val="00673C35"/>
    <w:rsid w:val="006A3CE7"/>
    <w:rsid w:val="0076387D"/>
    <w:rsid w:val="00832C31"/>
    <w:rsid w:val="00855990"/>
    <w:rsid w:val="008F15C5"/>
    <w:rsid w:val="00965D17"/>
    <w:rsid w:val="00A27383"/>
    <w:rsid w:val="00A736B0"/>
    <w:rsid w:val="00B66265"/>
    <w:rsid w:val="00C83E3C"/>
    <w:rsid w:val="00D02A74"/>
    <w:rsid w:val="00D905F1"/>
    <w:rsid w:val="00DF56DD"/>
    <w:rsid w:val="00E8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5650"/>
  <w15:chartTrackingRefBased/>
  <w15:docId w15:val="{0F8A3CCA-2216-4973-8CEA-AA9CFE50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edr1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0C74C85693434AB281136AAAE4C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9DE1-FBDA-4DD1-A34A-CD70A3CF0A7A}"/>
      </w:docPartPr>
      <w:docPartBody>
        <w:p w:rsidR="00642F7F" w:rsidRDefault="004367D4">
          <w:pPr>
            <w:pStyle w:val="110C74C85693434AB281136AAAE4CAC3"/>
          </w:pPr>
          <w:r>
            <w:t>Recipient Name</w:t>
          </w:r>
        </w:p>
      </w:docPartBody>
    </w:docPart>
    <w:docPart>
      <w:docPartPr>
        <w:name w:val="848400A070C347BABF06D59E698A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44A53-9B4B-4B54-8C1B-495A15D9C696}"/>
      </w:docPartPr>
      <w:docPartBody>
        <w:p w:rsidR="00642F7F" w:rsidRDefault="004367D4">
          <w:pPr>
            <w:pStyle w:val="848400A070C347BABF06D59E698AF5DE"/>
          </w:pPr>
          <w:r>
            <w:t>Recipient Name</w:t>
          </w:r>
        </w:p>
      </w:docPartBody>
    </w:docPart>
    <w:docPart>
      <w:docPartPr>
        <w:name w:val="24AE4BA08FC64CAF9EF16E266D6D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B4C15-F76C-4D3D-A944-F8018861446A}"/>
      </w:docPartPr>
      <w:docPartBody>
        <w:p w:rsidR="00642F7F" w:rsidRDefault="004367D4">
          <w:pPr>
            <w:pStyle w:val="24AE4BA08FC64CAF9EF16E266D6DE39C"/>
          </w:pPr>
          <w:r>
            <w:t>Sincerely</w:t>
          </w:r>
        </w:p>
      </w:docPartBody>
    </w:docPart>
    <w:docPart>
      <w:docPartPr>
        <w:name w:val="02B7B53D1E6A4E548D6B112B3A4E8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812F-891E-45BB-868D-9AAE8B4C872C}"/>
      </w:docPartPr>
      <w:docPartBody>
        <w:p w:rsidR="00642F7F" w:rsidRDefault="004367D4">
          <w:pPr>
            <w:pStyle w:val="02B7B53D1E6A4E548D6B112B3A4E8470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D4"/>
    <w:rsid w:val="004367D4"/>
    <w:rsid w:val="0064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62008AEA754944ABA2983F9BE3E608">
    <w:name w:val="0F62008AEA754944ABA2983F9BE3E608"/>
  </w:style>
  <w:style w:type="paragraph" w:customStyle="1" w:styleId="898FB4717A8E4D7798D0535CBF686B88">
    <w:name w:val="898FB4717A8E4D7798D0535CBF686B88"/>
  </w:style>
  <w:style w:type="paragraph" w:customStyle="1" w:styleId="2A325B6A94474082A701181CB9BABF0A">
    <w:name w:val="2A325B6A94474082A701181CB9BABF0A"/>
  </w:style>
  <w:style w:type="paragraph" w:customStyle="1" w:styleId="1E1E2DC5199941CB8DEFEDA5EFCB1A4A">
    <w:name w:val="1E1E2DC5199941CB8DEFEDA5EFCB1A4A"/>
  </w:style>
  <w:style w:type="paragraph" w:customStyle="1" w:styleId="98368BDA93C443A5856E2129B3CC4780">
    <w:name w:val="98368BDA93C443A5856E2129B3CC4780"/>
  </w:style>
  <w:style w:type="paragraph" w:customStyle="1" w:styleId="110C74C85693434AB281136AAAE4CAC3">
    <w:name w:val="110C74C85693434AB281136AAAE4CAC3"/>
  </w:style>
  <w:style w:type="paragraph" w:customStyle="1" w:styleId="018B771073304A8E98B460B22C8EE25D">
    <w:name w:val="018B771073304A8E98B460B22C8EE25D"/>
  </w:style>
  <w:style w:type="paragraph" w:customStyle="1" w:styleId="516EB21703524739A157A156CC0243CD">
    <w:name w:val="516EB21703524739A157A156CC0243CD"/>
  </w:style>
  <w:style w:type="paragraph" w:customStyle="1" w:styleId="93CBFFF82151467BAB43F129DC136600">
    <w:name w:val="93CBFFF82151467BAB43F129DC136600"/>
  </w:style>
  <w:style w:type="paragraph" w:customStyle="1" w:styleId="848400A070C347BABF06D59E698AF5DE">
    <w:name w:val="848400A070C347BABF06D59E698AF5DE"/>
  </w:style>
  <w:style w:type="paragraph" w:customStyle="1" w:styleId="1F032BF0635949EA8CD9AA2C322C2E22">
    <w:name w:val="1F032BF0635949EA8CD9AA2C322C2E22"/>
  </w:style>
  <w:style w:type="paragraph" w:customStyle="1" w:styleId="24AE4BA08FC64CAF9EF16E266D6DE39C">
    <w:name w:val="24AE4BA08FC64CAF9EF16E266D6DE39C"/>
  </w:style>
  <w:style w:type="paragraph" w:customStyle="1" w:styleId="02B7B53D1E6A4E548D6B112B3A4E8470">
    <w:name w:val="02B7B53D1E6A4E548D6B112B3A4E84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Mrs. Reed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Ima Good Sample</dc:creator>
  <cp:keywords/>
  <dc:description/>
  <cp:lastModifiedBy>Reed, Robin M.</cp:lastModifiedBy>
  <cp:revision>4</cp:revision>
  <cp:lastPrinted>2019-01-14T16:18:00Z</cp:lastPrinted>
  <dcterms:created xsi:type="dcterms:W3CDTF">2019-01-14T16:12:00Z</dcterms:created>
  <dcterms:modified xsi:type="dcterms:W3CDTF">2019-01-14T16:23:00Z</dcterms:modified>
</cp:coreProperties>
</file>