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"/>
      </w:tblPr>
      <w:tblGrid>
        <w:gridCol w:w="2250"/>
        <w:gridCol w:w="7470"/>
      </w:tblGrid>
      <w:tr w:rsidR="00927723" w:rsidTr="00346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</w:tcPr>
          <w:sdt>
            <w:sdtPr>
              <w:alias w:val="Your Name:"/>
              <w:tag w:val="Your Name:"/>
              <w:id w:val="1524822369"/>
              <w:placeholder>
                <w:docPart w:val="53BBCC77A30D42B48A5D6324BC118A40"/>
              </w:placeholder>
              <w:temporary/>
              <w:showingPlcHdr/>
              <w15:appearance w15:val="hidden"/>
            </w:sdtPr>
            <w:sdtEndPr/>
            <w:sdtContent>
              <w:p w:rsidR="00F132C7" w:rsidRPr="00F132C7" w:rsidRDefault="00F132C7" w:rsidP="00F132C7">
                <w:pPr>
                  <w:pStyle w:val="Title"/>
                </w:pPr>
                <w:r>
                  <w:rPr>
                    <w:rStyle w:val="PlaceholderText"/>
                    <w:color w:val="5C760A" w:themeColor="accent1" w:themeShade="BF"/>
                  </w:rPr>
                  <w:t>Your Name</w:t>
                </w:r>
              </w:p>
            </w:sdtContent>
          </w:sdt>
          <w:p w:rsidR="00927723" w:rsidRDefault="00EF49D3" w:rsidP="009A7D30">
            <w:pPr>
              <w:pStyle w:val="NoSpacing"/>
            </w:pPr>
            <w:sdt>
              <w:sdtPr>
                <w:alias w:val="Enter Street Address, City, State, ZIP Code:"/>
                <w:tag w:val="Enter Street Address, City, State, ZIP Code:"/>
                <w:id w:val="1415969137"/>
                <w:placeholder>
                  <w:docPart w:val="7E75D13D44B5481D881B1EC8EA1B31FB"/>
                </w:placeholder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B50C46">
                  <w:t xml:space="preserve">Street Address, City State </w:t>
                </w:r>
                <w:r w:rsidR="00927723">
                  <w:t>ZIP Code</w:t>
                </w:r>
              </w:sdtContent>
            </w:sdt>
            <w:r w:rsidR="00927723">
              <w:t>  | </w:t>
            </w:r>
            <w:r w:rsidR="00927723">
              <w:rPr>
                <w:kern w:val="20"/>
              </w:rPr>
              <w:t> </w:t>
            </w:r>
            <w:sdt>
              <w:sdtPr>
                <w:alias w:val="Email:"/>
                <w:tag w:val="Email:"/>
                <w:id w:val="1889536063"/>
                <w:placeholder>
                  <w:docPart w:val="5F74CE82A85646C7A8A83126E4DFFE0C"/>
                </w:placeholder>
                <w:temporary/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27723">
                  <w:t>Email</w:t>
                </w:r>
              </w:sdtContent>
            </w:sdt>
            <w:r w:rsidR="00927723">
              <w:t>  |  </w:t>
            </w:r>
            <w:sdt>
              <w:sdtPr>
                <w:alias w:val="Telephone:"/>
                <w:tag w:val="Telephone:"/>
                <w:id w:val="599758962"/>
                <w:placeholder>
                  <w:docPart w:val="81AD23347DC74571998E3D9BD31C36FB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27723">
                  <w:t>Telephone</w:t>
                </w:r>
              </w:sdtContent>
            </w:sdt>
          </w:p>
        </w:tc>
      </w:tr>
      <w:tr w:rsidR="00EF49D3" w:rsidTr="00532371">
        <w:tc>
          <w:tcPr>
            <w:tcW w:w="2250" w:type="dxa"/>
          </w:tcPr>
          <w:p w:rsidR="00EF49D3" w:rsidRDefault="00EF49D3" w:rsidP="00532371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7470" w:type="dxa"/>
          </w:tcPr>
          <w:p w:rsidR="00EF49D3" w:rsidRDefault="00EF49D3" w:rsidP="00532371">
            <w:pPr>
              <w:pStyle w:val="Heading2"/>
              <w:outlineLvl w:val="1"/>
            </w:pPr>
            <w:sdt>
              <w:sdtPr>
                <w:rPr>
                  <w:rStyle w:val="Strong"/>
                </w:rPr>
                <w:alias w:val="Enter Job Title:"/>
                <w:tag w:val="Enter Job Title:"/>
                <w:id w:val="-101807305"/>
                <w:placeholder>
                  <w:docPart w:val="BA7C10A1CF414222A71EFDC0C02850EB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>Job Title</w:t>
                </w:r>
              </w:sdtContent>
            </w:sdt>
            <w:r>
              <w:t xml:space="preserve"> </w:t>
            </w:r>
            <w:sdt>
              <w:sdtPr>
                <w:alias w:val="Enter Company Name:"/>
                <w:tag w:val="Enter Company Name:"/>
                <w:id w:val="354386454"/>
                <w:placeholder>
                  <w:docPart w:val="DC948533FCAB45D68C440F11A1AA4BA7"/>
                </w:placeholder>
                <w:temporary/>
                <w:showingPlcHdr/>
                <w15:color w:val="C0C0C0"/>
                <w15:appearance w15:val="hidden"/>
                <w:text/>
              </w:sdtPr>
              <w:sdtContent>
                <w:r>
                  <w:t>Company Name</w:t>
                </w:r>
              </w:sdtContent>
            </w:sdt>
          </w:p>
          <w:sdt>
            <w:sdtPr>
              <w:alias w:val="Enter Dates From – To:"/>
              <w:tag w:val="Enter Dates From – To:"/>
              <w:id w:val="-1658905770"/>
              <w:placeholder>
                <w:docPart w:val="2278D716DDA5461093DB421C85889AE3"/>
              </w:placeholder>
              <w:temporary/>
              <w:showingPlcHdr/>
              <w15:appearance w15:val="hidden"/>
              <w:text/>
            </w:sdtPr>
            <w:sdtContent>
              <w:p w:rsidR="00EF49D3" w:rsidRDefault="00EF49D3" w:rsidP="00532371">
                <w:pPr>
                  <w:pStyle w:val="Heading3"/>
                  <w:outlineLvl w:val="2"/>
                </w:pPr>
                <w:r>
                  <w:t>Dates From – To</w:t>
                </w:r>
              </w:p>
            </w:sdtContent>
          </w:sdt>
          <w:sdt>
            <w:sdtPr>
              <w:alias w:val="Enter Key Responsibilities and Most Stellar Accomplishments Summary:"/>
              <w:tag w:val="Enter Key Responsibilities and Most Stellar Accomplishments Summary:"/>
              <w:id w:val="-72051441"/>
              <w:placeholder>
                <w:docPart w:val="D927893EDD3D4997804E18E13D1DB7F3"/>
              </w:placeholder>
              <w:temporary/>
              <w:showingPlcHdr/>
              <w15:appearance w15:val="hidden"/>
            </w:sdtPr>
            <w:sdtContent>
              <w:p w:rsidR="00EF49D3" w:rsidRDefault="00EF49D3" w:rsidP="00532371">
                <w:r>
                  <w:t>This is the place for a brief summary of your key responsibilities and most stellar accomplishments.</w:t>
                </w:r>
              </w:p>
            </w:sdtContent>
          </w:sdt>
        </w:tc>
      </w:tr>
      <w:tr w:rsidR="00EF49D3" w:rsidTr="00366EDE">
        <w:tc>
          <w:tcPr>
            <w:tcW w:w="2250" w:type="dxa"/>
          </w:tcPr>
          <w:p w:rsidR="00EF49D3" w:rsidRDefault="00EF49D3" w:rsidP="00366EDE">
            <w:pPr>
              <w:pStyle w:val="Heading1"/>
              <w:outlineLvl w:val="0"/>
            </w:pPr>
            <w:r>
              <w:t>Education</w:t>
            </w:r>
          </w:p>
        </w:tc>
        <w:tc>
          <w:tcPr>
            <w:tcW w:w="7470" w:type="dxa"/>
          </w:tcPr>
          <w:p w:rsidR="00EF49D3" w:rsidRDefault="00EF49D3" w:rsidP="00366EDE">
            <w:pPr>
              <w:pStyle w:val="Heading2"/>
              <w:outlineLvl w:val="1"/>
            </w:pPr>
            <w:sdt>
              <w:sdtPr>
                <w:rPr>
                  <w:rStyle w:val="Strong"/>
                </w:rPr>
                <w:alias w:val="Enter School Name:"/>
                <w:tag w:val="Enter School Name:"/>
                <w:id w:val="-298228076"/>
                <w:placeholder>
                  <w:docPart w:val="55549FB33453441B84AB180C26461B7C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rPr>
                    <w:rStyle w:val="Strong"/>
                  </w:rP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Location:"/>
                <w:tag w:val="Enter Location:"/>
                <w:id w:val="-101110144"/>
                <w:placeholder>
                  <w:docPart w:val="1FB4B31506074E39977BC4F183FA9F8B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t>Location</w:t>
                </w:r>
              </w:sdtContent>
            </w:sdt>
          </w:p>
          <w:p w:rsidR="00EF49D3" w:rsidRDefault="00EF49D3" w:rsidP="00366EDE">
            <w:pPr>
              <w:pStyle w:val="Heading3"/>
              <w:outlineLvl w:val="2"/>
            </w:pPr>
            <w:r>
              <w:t>Years</w:t>
            </w:r>
          </w:p>
          <w:p w:rsidR="00EF49D3" w:rsidRDefault="00EF49D3" w:rsidP="00EF49D3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EF49D3" w:rsidTr="00346D44">
        <w:tc>
          <w:tcPr>
            <w:tcW w:w="2250" w:type="dxa"/>
          </w:tcPr>
          <w:p w:rsidR="00EF49D3" w:rsidRDefault="00EF49D3" w:rsidP="009A7D30">
            <w:pPr>
              <w:spacing w:line="240" w:lineRule="auto"/>
            </w:pPr>
          </w:p>
        </w:tc>
        <w:tc>
          <w:tcPr>
            <w:tcW w:w="7470" w:type="dxa"/>
          </w:tcPr>
          <w:p w:rsidR="00EF49D3" w:rsidRDefault="00EF49D3" w:rsidP="00EF49D3">
            <w:pPr>
              <w:pStyle w:val="Heading2"/>
              <w:outlineLvl w:val="1"/>
            </w:pPr>
            <w:sdt>
              <w:sdtPr>
                <w:rPr>
                  <w:rStyle w:val="Strong"/>
                </w:rPr>
                <w:alias w:val="Enter School Name:"/>
                <w:tag w:val="Enter School Name:"/>
                <w:id w:val="421383452"/>
                <w:placeholder>
                  <w:docPart w:val="1028B054780C4E0BA1AAFF8E8BE459BD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rPr>
                    <w:rStyle w:val="Strong"/>
                  </w:rP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Location:"/>
                <w:tag w:val="Enter Location:"/>
                <w:id w:val="590201643"/>
                <w:placeholder>
                  <w:docPart w:val="C6750C962DC0461DA3DE8E7736DB8324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t>Location</w:t>
                </w:r>
              </w:sdtContent>
            </w:sdt>
          </w:p>
          <w:p w:rsidR="00EF49D3" w:rsidRDefault="00EF49D3" w:rsidP="00EF49D3">
            <w:pPr>
              <w:pStyle w:val="Heading3"/>
              <w:outlineLvl w:val="2"/>
            </w:pPr>
            <w:r>
              <w:t>Years</w:t>
            </w:r>
          </w:p>
          <w:p w:rsidR="00EF49D3" w:rsidRPr="00EF49D3" w:rsidRDefault="00EF49D3" w:rsidP="00EF49D3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470" w:type="dxa"/>
          </w:tcPr>
          <w:p w:rsidR="00927723" w:rsidRDefault="00EF49D3" w:rsidP="00EF49D3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</w:p>
          <w:p w:rsidR="00EF49D3" w:rsidRDefault="00EF49D3" w:rsidP="00EF49D3">
            <w:pPr>
              <w:pStyle w:val="ListParagraph"/>
              <w:numPr>
                <w:ilvl w:val="0"/>
                <w:numId w:val="1"/>
              </w:numPr>
            </w:pPr>
            <w:r>
              <w:t>2</w:t>
            </w:r>
          </w:p>
          <w:p w:rsidR="00EF49D3" w:rsidRDefault="00EF49D3" w:rsidP="00EF49D3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</w:p>
          <w:p w:rsidR="00EF49D3" w:rsidRDefault="00EF49D3" w:rsidP="00EF49D3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</w:p>
          <w:p w:rsidR="00EF49D3" w:rsidRDefault="00EF49D3" w:rsidP="00EF49D3">
            <w:pPr>
              <w:pStyle w:val="ListParagraph"/>
              <w:numPr>
                <w:ilvl w:val="0"/>
                <w:numId w:val="1"/>
              </w:numPr>
            </w:pPr>
            <w:r>
              <w:t>5</w:t>
            </w:r>
          </w:p>
        </w:tc>
      </w:tr>
      <w:tr w:rsidR="00927723" w:rsidTr="00346D44">
        <w:tc>
          <w:tcPr>
            <w:tcW w:w="2250" w:type="dxa"/>
          </w:tcPr>
          <w:p w:rsidR="00927723" w:rsidRDefault="00EF49D3" w:rsidP="009A7D30">
            <w:pPr>
              <w:pStyle w:val="Heading1"/>
              <w:outlineLvl w:val="0"/>
            </w:pPr>
            <w:r>
              <w:t>Activities</w:t>
            </w:r>
          </w:p>
        </w:tc>
        <w:sdt>
          <w:sdtPr>
            <w:alias w:val="Enter Communication:"/>
            <w:tag w:val="Enter Communication:"/>
            <w:id w:val="-2024851273"/>
            <w:placeholder>
              <w:docPart w:val="38FDA6DE63AA4636999205B9390E4E59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470" w:type="dxa"/>
              </w:tcPr>
              <w:p w:rsidR="00927723" w:rsidRDefault="00927723" w:rsidP="009A7D30">
                <w:r>
                  <w:t>You delivered that big presentation to rave reviews. Don’t be shy about it now! This is the place to show how well you work and play with others.</w:t>
                </w:r>
              </w:p>
            </w:tc>
          </w:sdtContent>
        </w:sdt>
      </w:tr>
      <w:tr w:rsidR="00927723" w:rsidTr="00346D44">
        <w:tc>
          <w:tcPr>
            <w:tcW w:w="2250" w:type="dxa"/>
          </w:tcPr>
          <w:p w:rsidR="00927723" w:rsidRDefault="00EF49D3" w:rsidP="009A7D30">
            <w:pPr>
              <w:pStyle w:val="Heading1"/>
              <w:outlineLvl w:val="0"/>
            </w:pPr>
            <w:r>
              <w:t>Awards</w:t>
            </w:r>
          </w:p>
        </w:tc>
        <w:sdt>
          <w:sdtPr>
            <w:alias w:val="Enter Leadership:"/>
            <w:tag w:val="Enter Leadership:"/>
            <w:id w:val="2002840272"/>
            <w:placeholder>
              <w:docPart w:val="76FA4B24326B4EBF9A67027465DB178D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470" w:type="dxa"/>
              </w:tcPr>
              <w:p w:rsidR="00927723" w:rsidRDefault="00927723" w:rsidP="009A7D30">
                <w:r>
                  <w:t>Are you president of your fraternity, head of the condo board, or a team lead for your favorite charity? You’re a natural leader—tell it like it is!</w:t>
                </w:r>
              </w:p>
            </w:tc>
          </w:sdtContent>
        </w:sdt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7470" w:type="dxa"/>
          </w:tcPr>
          <w:p w:rsidR="00927723" w:rsidRDefault="00EF49D3" w:rsidP="009A7D30">
            <w:pPr>
              <w:pStyle w:val="Heading2"/>
              <w:outlineLvl w:val="1"/>
              <w:rPr>
                <w:color w:val="262626" w:themeColor="text1" w:themeTint="D9"/>
                <w:szCs w:val="16"/>
              </w:rPr>
            </w:pPr>
            <w:sdt>
              <w:sdtPr>
                <w:rPr>
                  <w:rStyle w:val="Strong"/>
                </w:rPr>
                <w:alias w:val="Enter Reference Name:"/>
                <w:tag w:val="Enter Reference Name:"/>
                <w:id w:val="1044170624"/>
                <w:placeholder>
                  <w:docPart w:val="3FF410F2F73144F28EBCCE42E8D673A1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>
                <w:rPr>
                  <w:rStyle w:val="Strong"/>
                </w:rPr>
              </w:sdtEndPr>
              <w:sdtContent>
                <w:r w:rsidR="00927723">
                  <w:rPr>
                    <w:rStyle w:val="Strong"/>
                  </w:rPr>
                  <w:t>Reference Name</w:t>
                </w:r>
              </w:sdtContent>
            </w:sdt>
            <w:r w:rsidR="00927723">
              <w:t xml:space="preserve">, </w:t>
            </w:r>
            <w:sdt>
              <w:sdtPr>
                <w:alias w:val="Enter Reference Title:"/>
                <w:tag w:val="Enter Reference Title:"/>
                <w:id w:val="1368418041"/>
                <w:placeholder>
                  <w:docPart w:val="F9A448F45C5A4055BA4925B867219D1E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/>
              <w:sdtContent>
                <w:r w:rsidR="00927723">
                  <w:t>Title</w:t>
                </w:r>
              </w:sdtContent>
            </w:sdt>
          </w:p>
          <w:sdt>
            <w:sdtPr>
              <w:alias w:val="Enter Reference Company:"/>
              <w:tag w:val="Enter Reference Company:"/>
              <w:id w:val="-765149349"/>
              <w:placeholder>
                <w:docPart w:val="62FB0C9C475D4C70BC8066036743AC92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927723" w:rsidRDefault="00927723" w:rsidP="009A7D30">
                <w:pPr>
                  <w:pStyle w:val="Heading3"/>
                  <w:outlineLvl w:val="2"/>
                </w:pPr>
                <w:r>
                  <w:t>Company</w:t>
                </w:r>
              </w:p>
            </w:sdtContent>
          </w:sdt>
          <w:sdt>
            <w:sdtPr>
              <w:alias w:val="Enter Reference Contact Information:"/>
              <w:tag w:val="Enter Reference Contact Information:"/>
              <w:id w:val="1492217909"/>
              <w:placeholder>
                <w:docPart w:val="BB641A33FD2E40938148FA7DB90B694D"/>
              </w:placeholder>
              <w:temporary/>
              <w:showingPlcHdr/>
              <w15:appearance w15:val="hidden"/>
            </w:sdtPr>
            <w:sdtEndPr/>
            <w:sdtContent>
              <w:p w:rsidR="00927723" w:rsidRDefault="00927723" w:rsidP="009A7D30">
                <w:r>
                  <w:t>Contact Information</w:t>
                </w:r>
              </w:p>
            </w:sdtContent>
          </w:sdt>
        </w:tc>
      </w:tr>
      <w:tr w:rsidR="00EF49D3" w:rsidTr="00346D44">
        <w:tc>
          <w:tcPr>
            <w:tcW w:w="2250" w:type="dxa"/>
          </w:tcPr>
          <w:p w:rsidR="00EF49D3" w:rsidRDefault="00EF49D3" w:rsidP="009A7D30">
            <w:pPr>
              <w:pStyle w:val="Heading1"/>
              <w:outlineLvl w:val="0"/>
            </w:pPr>
          </w:p>
        </w:tc>
        <w:tc>
          <w:tcPr>
            <w:tcW w:w="7470" w:type="dxa"/>
          </w:tcPr>
          <w:p w:rsidR="00EF49D3" w:rsidRDefault="00EF49D3" w:rsidP="00EF49D3">
            <w:pPr>
              <w:pStyle w:val="Heading2"/>
              <w:outlineLvl w:val="1"/>
              <w:rPr>
                <w:color w:val="262626" w:themeColor="text1" w:themeTint="D9"/>
                <w:szCs w:val="16"/>
              </w:rPr>
            </w:pPr>
            <w:sdt>
              <w:sdtPr>
                <w:rPr>
                  <w:rStyle w:val="Strong"/>
                </w:rPr>
                <w:alias w:val="Enter Reference Name:"/>
                <w:tag w:val="Enter Reference Name:"/>
                <w:id w:val="1810589951"/>
                <w:placeholder>
                  <w:docPart w:val="C46BFF018BFE4F4D9B1EBD8D3BBC13D9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rPr>
                    <w:rStyle w:val="Strong"/>
                  </w:rPr>
                  <w:t>Reference Name</w:t>
                </w:r>
              </w:sdtContent>
            </w:sdt>
            <w:r>
              <w:t xml:space="preserve">, </w:t>
            </w:r>
            <w:sdt>
              <w:sdtPr>
                <w:alias w:val="Enter Reference Title:"/>
                <w:tag w:val="Enter Reference Title:"/>
                <w:id w:val="1227569591"/>
                <w:placeholder>
                  <w:docPart w:val="241756F425544F17B0F06633E43B4DB7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Content>
                <w:r>
                  <w:t>Title</w:t>
                </w:r>
              </w:sdtContent>
            </w:sdt>
          </w:p>
          <w:sdt>
            <w:sdtPr>
              <w:alias w:val="Enter Reference Company:"/>
              <w:tag w:val="Enter Reference Company:"/>
              <w:id w:val="-2062551236"/>
              <w:placeholder>
                <w:docPart w:val="0F77920BA4B74F82BA0B52E93F31BD65"/>
              </w:placeholder>
              <w:temporary/>
              <w:showingPlcHdr/>
              <w15:appearance w15:val="hidden"/>
              <w:text w:multiLine="1"/>
            </w:sdtPr>
            <w:sdtContent>
              <w:p w:rsidR="00EF49D3" w:rsidRDefault="00EF49D3" w:rsidP="00EF49D3">
                <w:pPr>
                  <w:pStyle w:val="Heading3"/>
                  <w:outlineLvl w:val="2"/>
                </w:pPr>
                <w:r>
                  <w:t>Company</w:t>
                </w:r>
              </w:p>
            </w:sdtContent>
          </w:sdt>
          <w:sdt>
            <w:sdtPr>
              <w:alias w:val="Enter Reference Contact Information:"/>
              <w:tag w:val="Enter Reference Contact Information:"/>
              <w:id w:val="355315532"/>
              <w:placeholder>
                <w:docPart w:val="A29FC785DA4541C69C6007A29A7BD254"/>
              </w:placeholder>
              <w:temporary/>
              <w:showingPlcHdr/>
              <w15:appearance w15:val="hidden"/>
            </w:sdtPr>
            <w:sdtContent>
              <w:p w:rsidR="00EF49D3" w:rsidRDefault="00EF49D3" w:rsidP="00EF49D3">
                <w:pPr>
                  <w:pStyle w:val="Heading2"/>
                  <w:outlineLvl w:val="1"/>
                  <w:rPr>
                    <w:rStyle w:val="Strong"/>
                  </w:rPr>
                </w:pPr>
                <w:r>
                  <w:t>Contact Information</w:t>
                </w:r>
              </w:p>
            </w:sdtContent>
          </w:sdt>
        </w:tc>
      </w:tr>
    </w:tbl>
    <w:p w:rsidR="002C74C0" w:rsidRDefault="00EF49D3"/>
    <w:sectPr w:rsidR="002C74C0" w:rsidSect="00EF49D3">
      <w:footerReference w:type="default" r:id="rId7"/>
      <w:pgSz w:w="12240" w:h="15840"/>
      <w:pgMar w:top="1512" w:right="1584" w:bottom="432" w:left="93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3" w:rsidRDefault="00EF49D3" w:rsidP="00927723">
      <w:pPr>
        <w:spacing w:after="0" w:line="240" w:lineRule="auto"/>
      </w:pPr>
      <w:r>
        <w:separator/>
      </w:r>
    </w:p>
  </w:endnote>
  <w:endnote w:type="continuationSeparator" w:id="0">
    <w:p w:rsidR="00EF49D3" w:rsidRDefault="00EF49D3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49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3" w:rsidRDefault="00EF49D3" w:rsidP="00927723">
      <w:pPr>
        <w:spacing w:after="0" w:line="240" w:lineRule="auto"/>
      </w:pPr>
      <w:r>
        <w:separator/>
      </w:r>
    </w:p>
  </w:footnote>
  <w:footnote w:type="continuationSeparator" w:id="0">
    <w:p w:rsidR="00EF49D3" w:rsidRDefault="00EF49D3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5947"/>
    <w:multiLevelType w:val="hybridMultilevel"/>
    <w:tmpl w:val="75B4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2097E"/>
    <w:multiLevelType w:val="hybridMultilevel"/>
    <w:tmpl w:val="AE7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D3"/>
    <w:rsid w:val="00066150"/>
    <w:rsid w:val="00293B83"/>
    <w:rsid w:val="00346D44"/>
    <w:rsid w:val="005C5955"/>
    <w:rsid w:val="006A3CE7"/>
    <w:rsid w:val="00927723"/>
    <w:rsid w:val="00B50C46"/>
    <w:rsid w:val="00EF49D3"/>
    <w:rsid w:val="00F132C7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F7CC"/>
  <w15:chartTrackingRefBased/>
  <w15:docId w15:val="{065B6E2E-27A4-4E57-A045-8AC902E3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F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r1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BBCC77A30D42B48A5D6324BC11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04FE-C7AA-414D-9544-E86EF2E99EA6}"/>
      </w:docPartPr>
      <w:docPartBody>
        <w:p w:rsidR="00000000" w:rsidRDefault="00CB3F32">
          <w:pPr>
            <w:pStyle w:val="53BBCC77A30D42B48A5D6324BC118A4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7E75D13D44B5481D881B1EC8EA1B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ABA1-BC16-4C9F-A9F2-61F31DDD7491}"/>
      </w:docPartPr>
      <w:docPartBody>
        <w:p w:rsidR="00000000" w:rsidRDefault="00CB3F32">
          <w:pPr>
            <w:pStyle w:val="7E75D13D44B5481D881B1EC8EA1B31FB"/>
          </w:pPr>
          <w:r>
            <w:t>Street Address, City State ZIP Code</w:t>
          </w:r>
        </w:p>
      </w:docPartBody>
    </w:docPart>
    <w:docPart>
      <w:docPartPr>
        <w:name w:val="5F74CE82A85646C7A8A83126E4DF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9721-A25B-428E-9F7A-A9ECD14E0EAD}"/>
      </w:docPartPr>
      <w:docPartBody>
        <w:p w:rsidR="00000000" w:rsidRDefault="00CB3F32">
          <w:pPr>
            <w:pStyle w:val="5F74CE82A85646C7A8A83126E4DFFE0C"/>
          </w:pPr>
          <w:r>
            <w:t>Email</w:t>
          </w:r>
        </w:p>
      </w:docPartBody>
    </w:docPart>
    <w:docPart>
      <w:docPartPr>
        <w:name w:val="81AD23347DC74571998E3D9BD31C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12FA-6624-4EA4-B505-47B6C9D999CD}"/>
      </w:docPartPr>
      <w:docPartBody>
        <w:p w:rsidR="00000000" w:rsidRDefault="00CB3F32">
          <w:pPr>
            <w:pStyle w:val="81AD23347DC74571998E3D9BD31C36FB"/>
          </w:pPr>
          <w:r>
            <w:t>Telephone</w:t>
          </w:r>
        </w:p>
      </w:docPartBody>
    </w:docPart>
    <w:docPart>
      <w:docPartPr>
        <w:name w:val="38FDA6DE63AA4636999205B9390E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91A5-004E-4486-B590-534C6255C31D}"/>
      </w:docPartPr>
      <w:docPartBody>
        <w:p w:rsidR="00000000" w:rsidRDefault="00CB3F32">
          <w:pPr>
            <w:pStyle w:val="38FDA6DE63AA4636999205B9390E4E59"/>
          </w:pPr>
          <w:r>
            <w:t>You delivered that big presentation to rave reviews. Don’t be shy about it now! This i</w:t>
          </w:r>
          <w:r>
            <w:t>s the place to show how well you work and play with others.</w:t>
          </w:r>
        </w:p>
      </w:docPartBody>
    </w:docPart>
    <w:docPart>
      <w:docPartPr>
        <w:name w:val="76FA4B24326B4EBF9A67027465DB1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2F15-764D-451F-B60B-8281B0FC878E}"/>
      </w:docPartPr>
      <w:docPartBody>
        <w:p w:rsidR="00000000" w:rsidRDefault="00CB3F32">
          <w:pPr>
            <w:pStyle w:val="76FA4B24326B4EBF9A67027465DB178D"/>
          </w:pPr>
          <w:r>
            <w:t>Are you president of your fraternity, head of the condo board, or a team lead for your favorite charity? You’re a natural leader—tell it like it is!</w:t>
          </w:r>
        </w:p>
      </w:docPartBody>
    </w:docPart>
    <w:docPart>
      <w:docPartPr>
        <w:name w:val="3FF410F2F73144F28EBCCE42E8D6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86A-3577-42DA-B205-9E8249FCA224}"/>
      </w:docPartPr>
      <w:docPartBody>
        <w:p w:rsidR="00000000" w:rsidRDefault="00CB3F32">
          <w:pPr>
            <w:pStyle w:val="3FF410F2F73144F28EBCCE42E8D673A1"/>
          </w:pPr>
          <w:r>
            <w:rPr>
              <w:rStyle w:val="Strong"/>
            </w:rPr>
            <w:t>Reference Name</w:t>
          </w:r>
        </w:p>
      </w:docPartBody>
    </w:docPart>
    <w:docPart>
      <w:docPartPr>
        <w:name w:val="F9A448F45C5A4055BA4925B867219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8B00-6EB9-4B5D-86F1-38E7803C50BA}"/>
      </w:docPartPr>
      <w:docPartBody>
        <w:p w:rsidR="00000000" w:rsidRDefault="00CB3F32">
          <w:pPr>
            <w:pStyle w:val="F9A448F45C5A4055BA4925B867219D1E"/>
          </w:pPr>
          <w:r>
            <w:t>Title</w:t>
          </w:r>
        </w:p>
      </w:docPartBody>
    </w:docPart>
    <w:docPart>
      <w:docPartPr>
        <w:name w:val="62FB0C9C475D4C70BC8066036743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64DD-70C8-4919-83E3-0542C72C8F56}"/>
      </w:docPartPr>
      <w:docPartBody>
        <w:p w:rsidR="00000000" w:rsidRDefault="00CB3F32">
          <w:pPr>
            <w:pStyle w:val="62FB0C9C475D4C70BC8066036743AC92"/>
          </w:pPr>
          <w:r>
            <w:t>Company</w:t>
          </w:r>
        </w:p>
      </w:docPartBody>
    </w:docPart>
    <w:docPart>
      <w:docPartPr>
        <w:name w:val="BB641A33FD2E40938148FA7DB90B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E6A7-6C64-4060-90DB-BA0929928315}"/>
      </w:docPartPr>
      <w:docPartBody>
        <w:p w:rsidR="00000000" w:rsidRDefault="00CB3F32">
          <w:pPr>
            <w:pStyle w:val="BB641A33FD2E40938148FA7DB90B694D"/>
          </w:pPr>
          <w:r>
            <w:t xml:space="preserve">Contact </w:t>
          </w:r>
          <w:r>
            <w:t>Information</w:t>
          </w:r>
        </w:p>
      </w:docPartBody>
    </w:docPart>
    <w:docPart>
      <w:docPartPr>
        <w:name w:val="BA7C10A1CF414222A71EFDC0C028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D6CA-DD0E-432B-A7D6-757A09E54F17}"/>
      </w:docPartPr>
      <w:docPartBody>
        <w:p w:rsidR="00000000" w:rsidRDefault="00CB3F32" w:rsidP="00CB3F32">
          <w:pPr>
            <w:pStyle w:val="BA7C10A1CF414222A71EFDC0C02850EB"/>
          </w:pPr>
          <w:r>
            <w:rPr>
              <w:rStyle w:val="Strong"/>
            </w:rPr>
            <w:t>Job Title</w:t>
          </w:r>
        </w:p>
      </w:docPartBody>
    </w:docPart>
    <w:docPart>
      <w:docPartPr>
        <w:name w:val="DC948533FCAB45D68C440F11A1AA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8CAF-9BCF-4E36-B7C5-B68BD2EEE9C4}"/>
      </w:docPartPr>
      <w:docPartBody>
        <w:p w:rsidR="00000000" w:rsidRDefault="00CB3F32" w:rsidP="00CB3F32">
          <w:pPr>
            <w:pStyle w:val="DC948533FCAB45D68C440F11A1AA4BA7"/>
          </w:pPr>
          <w:r>
            <w:t>Company Name</w:t>
          </w:r>
        </w:p>
      </w:docPartBody>
    </w:docPart>
    <w:docPart>
      <w:docPartPr>
        <w:name w:val="2278D716DDA5461093DB421C8588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92613-03BD-4A07-8EFE-3DE81974E8FB}"/>
      </w:docPartPr>
      <w:docPartBody>
        <w:p w:rsidR="00000000" w:rsidRDefault="00CB3F32" w:rsidP="00CB3F32">
          <w:pPr>
            <w:pStyle w:val="2278D716DDA5461093DB421C85889AE3"/>
          </w:pPr>
          <w:r>
            <w:t>Dates From – To</w:t>
          </w:r>
        </w:p>
      </w:docPartBody>
    </w:docPart>
    <w:docPart>
      <w:docPartPr>
        <w:name w:val="D927893EDD3D4997804E18E13D1D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1963-FEB6-404A-A8D7-BA8DF8177EF4}"/>
      </w:docPartPr>
      <w:docPartBody>
        <w:p w:rsidR="00000000" w:rsidRDefault="00CB3F32" w:rsidP="00CB3F32">
          <w:pPr>
            <w:pStyle w:val="D927893EDD3D4997804E18E13D1DB7F3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55549FB33453441B84AB180C26461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7736-DE27-4794-BC88-44FB2DC9FCF5}"/>
      </w:docPartPr>
      <w:docPartBody>
        <w:p w:rsidR="00000000" w:rsidRDefault="00CB3F32" w:rsidP="00CB3F32">
          <w:pPr>
            <w:pStyle w:val="55549FB33453441B84AB180C26461B7C"/>
          </w:pPr>
          <w:r>
            <w:rPr>
              <w:rStyle w:val="Strong"/>
            </w:rPr>
            <w:t>School Name</w:t>
          </w:r>
        </w:p>
      </w:docPartBody>
    </w:docPart>
    <w:docPart>
      <w:docPartPr>
        <w:name w:val="1FB4B31506074E39977BC4F183FA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86C3-8CC9-4F01-99C0-98BFD179CD03}"/>
      </w:docPartPr>
      <w:docPartBody>
        <w:p w:rsidR="00000000" w:rsidRDefault="00CB3F32" w:rsidP="00CB3F32">
          <w:pPr>
            <w:pStyle w:val="1FB4B31506074E39977BC4F183FA9F8B"/>
          </w:pPr>
          <w:r>
            <w:t>Location</w:t>
          </w:r>
        </w:p>
      </w:docPartBody>
    </w:docPart>
    <w:docPart>
      <w:docPartPr>
        <w:name w:val="1028B054780C4E0BA1AAFF8E8BE4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ACBF-A603-4AB9-91A2-CDE288DCFAF1}"/>
      </w:docPartPr>
      <w:docPartBody>
        <w:p w:rsidR="00000000" w:rsidRDefault="00CB3F32" w:rsidP="00CB3F32">
          <w:pPr>
            <w:pStyle w:val="1028B054780C4E0BA1AAFF8E8BE459BD"/>
          </w:pPr>
          <w:r>
            <w:rPr>
              <w:rStyle w:val="Strong"/>
            </w:rPr>
            <w:t>School Name</w:t>
          </w:r>
        </w:p>
      </w:docPartBody>
    </w:docPart>
    <w:docPart>
      <w:docPartPr>
        <w:name w:val="C6750C962DC0461DA3DE8E7736DB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024D-71BD-460A-913A-ACC8FA3979DE}"/>
      </w:docPartPr>
      <w:docPartBody>
        <w:p w:rsidR="00000000" w:rsidRDefault="00CB3F32" w:rsidP="00CB3F32">
          <w:pPr>
            <w:pStyle w:val="C6750C962DC0461DA3DE8E7736DB8324"/>
          </w:pPr>
          <w:r>
            <w:t>Location</w:t>
          </w:r>
        </w:p>
      </w:docPartBody>
    </w:docPart>
    <w:docPart>
      <w:docPartPr>
        <w:name w:val="C46BFF018BFE4F4D9B1EBD8D3BBC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2E75A-56DA-4883-B5F6-FA553C5D9008}"/>
      </w:docPartPr>
      <w:docPartBody>
        <w:p w:rsidR="00000000" w:rsidRDefault="00CB3F32" w:rsidP="00CB3F32">
          <w:pPr>
            <w:pStyle w:val="C46BFF018BFE4F4D9B1EBD8D3BBC13D9"/>
          </w:pPr>
          <w:r>
            <w:rPr>
              <w:rStyle w:val="Strong"/>
            </w:rPr>
            <w:t>Reference Name</w:t>
          </w:r>
        </w:p>
      </w:docPartBody>
    </w:docPart>
    <w:docPart>
      <w:docPartPr>
        <w:name w:val="241756F425544F17B0F06633E43B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022F-75C4-41E7-BB9D-4A76687097D0}"/>
      </w:docPartPr>
      <w:docPartBody>
        <w:p w:rsidR="00000000" w:rsidRDefault="00CB3F32" w:rsidP="00CB3F32">
          <w:pPr>
            <w:pStyle w:val="241756F425544F17B0F06633E43B4DB7"/>
          </w:pPr>
          <w:r>
            <w:t>Title</w:t>
          </w:r>
        </w:p>
      </w:docPartBody>
    </w:docPart>
    <w:docPart>
      <w:docPartPr>
        <w:name w:val="0F77920BA4B74F82BA0B52E93F31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948C-2E7A-4160-AE6B-8EA44929473D}"/>
      </w:docPartPr>
      <w:docPartBody>
        <w:p w:rsidR="00000000" w:rsidRDefault="00CB3F32" w:rsidP="00CB3F32">
          <w:pPr>
            <w:pStyle w:val="0F77920BA4B74F82BA0B52E93F31BD65"/>
          </w:pPr>
          <w:r>
            <w:t>Company</w:t>
          </w:r>
        </w:p>
      </w:docPartBody>
    </w:docPart>
    <w:docPart>
      <w:docPartPr>
        <w:name w:val="A29FC785DA4541C69C6007A29A7B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562C-F948-425F-BFAB-6261E42B8248}"/>
      </w:docPartPr>
      <w:docPartBody>
        <w:p w:rsidR="00000000" w:rsidRDefault="00CB3F32" w:rsidP="00CB3F32">
          <w:pPr>
            <w:pStyle w:val="A29FC785DA4541C69C6007A29A7BD254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32"/>
    <w:rsid w:val="00C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BBCC77A30D42B48A5D6324BC118A40">
    <w:name w:val="53BBCC77A30D42B48A5D6324BC118A40"/>
  </w:style>
  <w:style w:type="paragraph" w:customStyle="1" w:styleId="7E75D13D44B5481D881B1EC8EA1B31FB">
    <w:name w:val="7E75D13D44B5481D881B1EC8EA1B31FB"/>
  </w:style>
  <w:style w:type="paragraph" w:customStyle="1" w:styleId="5F74CE82A85646C7A8A83126E4DFFE0C">
    <w:name w:val="5F74CE82A85646C7A8A83126E4DFFE0C"/>
  </w:style>
  <w:style w:type="paragraph" w:customStyle="1" w:styleId="81AD23347DC74571998E3D9BD31C36FB">
    <w:name w:val="81AD23347DC74571998E3D9BD31C36FB"/>
  </w:style>
  <w:style w:type="paragraph" w:customStyle="1" w:styleId="0C1E88D4496E47ECA5B314997C73B4BC">
    <w:name w:val="0C1E88D4496E47ECA5B314997C73B4BC"/>
  </w:style>
  <w:style w:type="paragraph" w:customStyle="1" w:styleId="5E5AC9B5C4FB4F83AB583C5FB93F5C7D">
    <w:name w:val="5E5AC9B5C4FB4F83AB583C5FB93F5C7D"/>
  </w:style>
  <w:style w:type="character" w:styleId="Strong">
    <w:name w:val="Strong"/>
    <w:basedOn w:val="DefaultParagraphFont"/>
    <w:uiPriority w:val="4"/>
    <w:qFormat/>
    <w:rsid w:val="00CB3F32"/>
    <w:rPr>
      <w:b/>
      <w:bCs/>
    </w:rPr>
  </w:style>
  <w:style w:type="paragraph" w:customStyle="1" w:styleId="0CADF3C7157740F79FC0FF2EE5A5F3F0">
    <w:name w:val="0CADF3C7157740F79FC0FF2EE5A5F3F0"/>
  </w:style>
  <w:style w:type="paragraph" w:customStyle="1" w:styleId="5C435B7C03B34DEA9BD53029D41C2187">
    <w:name w:val="5C435B7C03B34DEA9BD53029D41C2187"/>
  </w:style>
  <w:style w:type="paragraph" w:customStyle="1" w:styleId="DF5D4E9F619E4AE7AD1798D1E8D92F32">
    <w:name w:val="DF5D4E9F619E4AE7AD1798D1E8D92F32"/>
  </w:style>
  <w:style w:type="paragraph" w:customStyle="1" w:styleId="FE6D2935F8B3481EB85F7D54E3073BF4">
    <w:name w:val="FE6D2935F8B3481EB85F7D54E3073BF4"/>
  </w:style>
  <w:style w:type="paragraph" w:customStyle="1" w:styleId="6F401394351F4106BE0FAF38C97DAB45">
    <w:name w:val="6F401394351F4106BE0FAF38C97DAB45"/>
  </w:style>
  <w:style w:type="paragraph" w:customStyle="1" w:styleId="7717F4742BE6457ABFE7AB694F893A89">
    <w:name w:val="7717F4742BE6457ABFE7AB694F893A89"/>
  </w:style>
  <w:style w:type="paragraph" w:customStyle="1" w:styleId="3E6D962250FC464A9178FED40C9D7558">
    <w:name w:val="3E6D962250FC464A9178FED40C9D7558"/>
  </w:style>
  <w:style w:type="paragraph" w:customStyle="1" w:styleId="341A2D2F36924AFAB2D604536FF9ADDA">
    <w:name w:val="341A2D2F36924AFAB2D604536FF9ADDA"/>
  </w:style>
  <w:style w:type="paragraph" w:customStyle="1" w:styleId="38FDA6DE63AA4636999205B9390E4E59">
    <w:name w:val="38FDA6DE63AA4636999205B9390E4E59"/>
  </w:style>
  <w:style w:type="paragraph" w:customStyle="1" w:styleId="76FA4B24326B4EBF9A67027465DB178D">
    <w:name w:val="76FA4B24326B4EBF9A67027465DB178D"/>
  </w:style>
  <w:style w:type="paragraph" w:customStyle="1" w:styleId="3FF410F2F73144F28EBCCE42E8D673A1">
    <w:name w:val="3FF410F2F73144F28EBCCE42E8D673A1"/>
  </w:style>
  <w:style w:type="paragraph" w:customStyle="1" w:styleId="F9A448F45C5A4055BA4925B867219D1E">
    <w:name w:val="F9A448F45C5A4055BA4925B867219D1E"/>
  </w:style>
  <w:style w:type="paragraph" w:customStyle="1" w:styleId="62FB0C9C475D4C70BC8066036743AC92">
    <w:name w:val="62FB0C9C475D4C70BC8066036743AC92"/>
  </w:style>
  <w:style w:type="paragraph" w:customStyle="1" w:styleId="BB641A33FD2E40938148FA7DB90B694D">
    <w:name w:val="BB641A33FD2E40938148FA7DB90B694D"/>
  </w:style>
  <w:style w:type="paragraph" w:customStyle="1" w:styleId="BA7C10A1CF414222A71EFDC0C02850EB">
    <w:name w:val="BA7C10A1CF414222A71EFDC0C02850EB"/>
    <w:rsid w:val="00CB3F32"/>
  </w:style>
  <w:style w:type="paragraph" w:customStyle="1" w:styleId="DC948533FCAB45D68C440F11A1AA4BA7">
    <w:name w:val="DC948533FCAB45D68C440F11A1AA4BA7"/>
    <w:rsid w:val="00CB3F32"/>
  </w:style>
  <w:style w:type="paragraph" w:customStyle="1" w:styleId="2278D716DDA5461093DB421C85889AE3">
    <w:name w:val="2278D716DDA5461093DB421C85889AE3"/>
    <w:rsid w:val="00CB3F32"/>
  </w:style>
  <w:style w:type="paragraph" w:customStyle="1" w:styleId="D927893EDD3D4997804E18E13D1DB7F3">
    <w:name w:val="D927893EDD3D4997804E18E13D1DB7F3"/>
    <w:rsid w:val="00CB3F32"/>
  </w:style>
  <w:style w:type="paragraph" w:customStyle="1" w:styleId="55549FB33453441B84AB180C26461B7C">
    <w:name w:val="55549FB33453441B84AB180C26461B7C"/>
    <w:rsid w:val="00CB3F32"/>
  </w:style>
  <w:style w:type="paragraph" w:customStyle="1" w:styleId="1FB4B31506074E39977BC4F183FA9F8B">
    <w:name w:val="1FB4B31506074E39977BC4F183FA9F8B"/>
    <w:rsid w:val="00CB3F32"/>
  </w:style>
  <w:style w:type="paragraph" w:customStyle="1" w:styleId="0B0C70ADE7BC40E4856A0BBFF587BCFC">
    <w:name w:val="0B0C70ADE7BC40E4856A0BBFF587BCFC"/>
    <w:rsid w:val="00CB3F32"/>
  </w:style>
  <w:style w:type="paragraph" w:customStyle="1" w:styleId="DF62684F40EB471EB48CD9DF9A84EE37">
    <w:name w:val="DF62684F40EB471EB48CD9DF9A84EE37"/>
    <w:rsid w:val="00CB3F32"/>
  </w:style>
  <w:style w:type="paragraph" w:customStyle="1" w:styleId="1028B054780C4E0BA1AAFF8E8BE459BD">
    <w:name w:val="1028B054780C4E0BA1AAFF8E8BE459BD"/>
    <w:rsid w:val="00CB3F32"/>
  </w:style>
  <w:style w:type="paragraph" w:customStyle="1" w:styleId="C6750C962DC0461DA3DE8E7736DB8324">
    <w:name w:val="C6750C962DC0461DA3DE8E7736DB8324"/>
    <w:rsid w:val="00CB3F32"/>
  </w:style>
  <w:style w:type="paragraph" w:customStyle="1" w:styleId="5DF70B0B2DC14BCCB57621EEFBBD4D05">
    <w:name w:val="5DF70B0B2DC14BCCB57621EEFBBD4D05"/>
    <w:rsid w:val="00CB3F32"/>
  </w:style>
  <w:style w:type="paragraph" w:customStyle="1" w:styleId="0A7241D95D104A388AB86AFD93B9CF81">
    <w:name w:val="0A7241D95D104A388AB86AFD93B9CF81"/>
    <w:rsid w:val="00CB3F32"/>
  </w:style>
  <w:style w:type="paragraph" w:customStyle="1" w:styleId="C46BFF018BFE4F4D9B1EBD8D3BBC13D9">
    <w:name w:val="C46BFF018BFE4F4D9B1EBD8D3BBC13D9"/>
    <w:rsid w:val="00CB3F32"/>
  </w:style>
  <w:style w:type="paragraph" w:customStyle="1" w:styleId="241756F425544F17B0F06633E43B4DB7">
    <w:name w:val="241756F425544F17B0F06633E43B4DB7"/>
    <w:rsid w:val="00CB3F32"/>
  </w:style>
  <w:style w:type="paragraph" w:customStyle="1" w:styleId="0F77920BA4B74F82BA0B52E93F31BD65">
    <w:name w:val="0F77920BA4B74F82BA0B52E93F31BD65"/>
    <w:rsid w:val="00CB3F32"/>
  </w:style>
  <w:style w:type="paragraph" w:customStyle="1" w:styleId="A29FC785DA4541C69C6007A29A7BD254">
    <w:name w:val="A29FC785DA4541C69C6007A29A7BD254"/>
    <w:rsid w:val="00CB3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2019-10-01T20:44:00Z</dcterms:created>
  <dcterms:modified xsi:type="dcterms:W3CDTF">2019-10-01T20:47:00Z</dcterms:modified>
</cp:coreProperties>
</file>