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868F9" w14:textId="77777777" w:rsidR="00A27383" w:rsidRDefault="00006B1E" w:rsidP="00965D17">
      <w:pPr>
        <w:pStyle w:val="Title"/>
      </w:pPr>
      <w:r>
        <w:t>Harry Potter</w:t>
      </w:r>
    </w:p>
    <w:p w14:paraId="29200568" w14:textId="77777777" w:rsidR="00965D17" w:rsidRDefault="00006B1E" w:rsidP="00965D17">
      <w:r>
        <w:t xml:space="preserve">#4 Privet Drive, Cupboard Under the Stairs, Little </w:t>
      </w:r>
      <w:proofErr w:type="spellStart"/>
      <w:r>
        <w:t>Whinging</w:t>
      </w:r>
      <w:proofErr w:type="spellEnd"/>
      <w:r>
        <w:t xml:space="preserve">, Surrey, </w:t>
      </w:r>
      <w:proofErr w:type="gramStart"/>
      <w:r>
        <w:t xml:space="preserve">England </w:t>
      </w:r>
      <w:r w:rsidR="00965D17">
        <w:t> |</w:t>
      </w:r>
      <w:proofErr w:type="gramEnd"/>
      <w:r w:rsidR="00965D17">
        <w:t> </w:t>
      </w:r>
      <w:r>
        <w:t>904-555-000</w:t>
      </w:r>
      <w:r w:rsidR="00965D17">
        <w:t>| </w:t>
      </w:r>
      <w:r>
        <w:t>snitchcatcher01@gmail.com</w:t>
      </w:r>
    </w:p>
    <w:p w14:paraId="4C7C1E4D" w14:textId="77777777" w:rsidR="00965D17" w:rsidRPr="00005FAA" w:rsidRDefault="00E9665A" w:rsidP="00965D17">
      <w:pPr>
        <w:pStyle w:val="Date"/>
      </w:pPr>
      <w:r>
        <w:t>April 8th</w:t>
      </w:r>
    </w:p>
    <w:sdt>
      <w:sdtPr>
        <w:alias w:val="Recipient Name:"/>
        <w:tag w:val="Recipient Name:"/>
        <w:id w:val="329652792"/>
        <w:placeholder>
          <w:docPart w:val="D78F69DC54164AB6930CFE0C81939EF7"/>
        </w:placeholder>
        <w:dataBinding w:prefixMappings="xmlns:ns0='http://schemas.microsoft.com/office/2006/coverPageProps' " w:xpath="/ns0:CoverPageProperties[1]/ns0:CompanyFax[1]" w:storeItemID="{55AF091B-3C7A-41E3-B477-F2FDAA23CFDA}"/>
        <w15:appearance w15:val="hidden"/>
        <w:text w:multiLine="1"/>
      </w:sdtPr>
      <w:sdtEndPr/>
      <w:sdtContent>
        <w:p w14:paraId="50A360AA" w14:textId="77777777" w:rsidR="00965D17" w:rsidRDefault="00E9665A" w:rsidP="00965D17">
          <w:pPr>
            <w:pStyle w:val="Address"/>
          </w:pPr>
          <w:r>
            <w:t>Mrs. Reed</w:t>
          </w:r>
        </w:p>
      </w:sdtContent>
    </w:sdt>
    <w:p w14:paraId="26C03ACB" w14:textId="77777777" w:rsidR="0076387D" w:rsidRDefault="00E9665A" w:rsidP="0076387D">
      <w:pPr>
        <w:pStyle w:val="Address"/>
      </w:pPr>
      <w:r>
        <w:t>11</w:t>
      </w:r>
      <w:r w:rsidRPr="00E9665A">
        <w:rPr>
          <w:vertAlign w:val="superscript"/>
        </w:rPr>
        <w:t>th</w:t>
      </w:r>
      <w:r>
        <w:t xml:space="preserve"> Grade ELA Instructor</w:t>
      </w:r>
    </w:p>
    <w:p w14:paraId="379C39D7" w14:textId="77777777" w:rsidR="0076387D" w:rsidRDefault="00E9665A" w:rsidP="0076387D">
      <w:pPr>
        <w:pStyle w:val="Address"/>
      </w:pPr>
      <w:r>
        <w:t>Mandarin High School</w:t>
      </w:r>
    </w:p>
    <w:p w14:paraId="7F63BA81" w14:textId="77777777" w:rsidR="00E9665A" w:rsidRPr="00E9665A" w:rsidRDefault="00E9665A" w:rsidP="00E9665A">
      <w:pPr>
        <w:pStyle w:val="Address"/>
      </w:pPr>
      <w:r>
        <w:t>4831 Greenland Rd</w:t>
      </w:r>
      <w:r>
        <w:br/>
        <w:t>Jacksonville, FL 32258</w:t>
      </w:r>
    </w:p>
    <w:p w14:paraId="2FF6D90E" w14:textId="77777777" w:rsidR="00965D17" w:rsidRDefault="00965D17" w:rsidP="00965D17">
      <w:pPr>
        <w:pStyle w:val="Salutation"/>
      </w:pPr>
      <w:r>
        <w:t xml:space="preserve">Dear </w:t>
      </w:r>
      <w:sdt>
        <w:sdtPr>
          <w:alias w:val="Recipient Name:"/>
          <w:tag w:val="Recipient Name:"/>
          <w:id w:val="1710682847"/>
          <w:placeholder>
            <w:docPart w:val="27679718FF924F83A334E0C7FDB413D0"/>
          </w:placeholder>
          <w:dataBinding w:prefixMappings="xmlns:ns0='http://schemas.microsoft.com/office/2006/coverPageProps' " w:xpath="/ns0:CoverPageProperties[1]/ns0:CompanyFax[1]" w:storeItemID="{55AF091B-3C7A-41E3-B477-F2FDAA23CFDA}"/>
          <w15:appearance w15:val="hidden"/>
          <w:text w:multiLine="1"/>
        </w:sdtPr>
        <w:sdtEndPr/>
        <w:sdtContent>
          <w:r w:rsidR="00E9665A">
            <w:t>Mrs. Reed</w:t>
          </w:r>
        </w:sdtContent>
      </w:sdt>
      <w:r>
        <w:t>:</w:t>
      </w:r>
    </w:p>
    <w:p w14:paraId="2BF1C108" w14:textId="77777777" w:rsidR="00965D17" w:rsidRDefault="00E9665A" w:rsidP="00E9665A">
      <w:r>
        <w:t>2-3 Sentences that discuss what your Post High School Plans are based on the materials you have collected in this packet.</w:t>
      </w:r>
    </w:p>
    <w:p w14:paraId="74872CAA" w14:textId="77777777" w:rsidR="00E9665A" w:rsidRDefault="00E9665A" w:rsidP="00E9665A">
      <w:r>
        <w:t>3</w:t>
      </w:r>
      <w:r w:rsidR="00006B1E">
        <w:t>-5</w:t>
      </w:r>
      <w:r>
        <w:t xml:space="preserve"> Sentences as to what you have learned through this process, what were you surprised by, what do you now know about that you did not before? BE SPECIFIC (Reference for example the speakers or how you learned to create a resume/cover letter/professional e-mail</w:t>
      </w:r>
      <w:r w:rsidR="00006B1E">
        <w:t>, or what you learned about your)</w:t>
      </w:r>
    </w:p>
    <w:p w14:paraId="00C97105" w14:textId="77777777" w:rsidR="00006B1E" w:rsidRDefault="00006B1E" w:rsidP="00E9665A">
      <w:r>
        <w:t xml:space="preserve">2-3 Sentences as to if you feel you now embody those character traits that I was looking for at the start of the semester and how this process has been beneficial to you, how has this packet prepared you to move on beyond high school? </w:t>
      </w:r>
    </w:p>
    <w:p w14:paraId="4B0178A6" w14:textId="77777777" w:rsidR="00006B1E" w:rsidRDefault="00006B1E" w:rsidP="00E9665A">
      <w:r>
        <w:t>1-2 as to why what we learned over this semester is important and what more I could include for next year (other Presenters, Topics, Etc.)</w:t>
      </w:r>
    </w:p>
    <w:p w14:paraId="127E5C1D" w14:textId="1C2DDE32" w:rsidR="00965D17" w:rsidRDefault="00ED5E47" w:rsidP="00965D17">
      <w:pPr>
        <w:pStyle w:val="Closing"/>
      </w:pPr>
      <w:sdt>
        <w:sdtPr>
          <w:alias w:val="Sincerely:"/>
          <w:tag w:val="Sincerely:"/>
          <w:id w:val="-1406294513"/>
          <w:placeholder>
            <w:docPart w:val="849B66A1A2C64DCC83345D4528407216"/>
          </w:placeholder>
          <w:temporary/>
          <w:showingPlcHdr/>
          <w15:appearance w15:val="hidden"/>
        </w:sdtPr>
        <w:sdtEndPr/>
        <w:sdtContent>
          <w:r w:rsidR="000D5AB1">
            <w:t>Sincerely</w:t>
          </w:r>
        </w:sdtContent>
      </w:sdt>
      <w:r w:rsidR="00965D17">
        <w:t>,</w:t>
      </w:r>
    </w:p>
    <w:p w14:paraId="14A08161" w14:textId="345C1701" w:rsidR="004C1F6A" w:rsidRDefault="00ED5E47" w:rsidP="00302A2C">
      <w:pPr>
        <w:pStyle w:val="Signature"/>
      </w:pPr>
      <w:sdt>
        <w:sdtPr>
          <w:alias w:val="Your Name:"/>
          <w:tag w:val="Your Name:"/>
          <w:id w:val="-80522426"/>
          <w:placeholder>
            <w:docPart w:val="ECA0B30CE8214457A8EDD3226AC670D2"/>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4C1F6A">
            <w:t>Harry Potter</w:t>
          </w:r>
        </w:sdtContent>
      </w:sdt>
    </w:p>
    <w:p w14:paraId="4BEB5ECC" w14:textId="77777777" w:rsidR="004C1F6A" w:rsidRDefault="004C1F6A">
      <w:pPr>
        <w:rPr>
          <w:b/>
          <w:bCs/>
          <w:color w:val="0D0D0D" w:themeColor="text1" w:themeTint="F2"/>
        </w:rPr>
      </w:pPr>
      <w:r>
        <w:br w:type="page"/>
      </w:r>
    </w:p>
    <w:p w14:paraId="543658BE" w14:textId="77777777" w:rsidR="004C1F6A" w:rsidRPr="004C1F6A" w:rsidRDefault="004C1F6A" w:rsidP="004C1F6A">
      <w:pPr>
        <w:shd w:val="clear" w:color="auto" w:fill="FFFFFF"/>
        <w:spacing w:after="396"/>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lastRenderedPageBreak/>
        <w:t>Be sure to include:</w:t>
      </w:r>
    </w:p>
    <w:p w14:paraId="43F7471E"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Name (Biggest Font)</w:t>
      </w:r>
    </w:p>
    <w:p w14:paraId="0070186D"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Address</w:t>
      </w:r>
    </w:p>
    <w:p w14:paraId="6765CEDC"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 xml:space="preserve">Phone Number for Contact (specify type, </w:t>
      </w:r>
      <w:proofErr w:type="gramStart"/>
      <w:r w:rsidRPr="004C1F6A">
        <w:rPr>
          <w:rFonts w:ascii="Times New Roman" w:eastAsia="Times New Roman" w:hAnsi="Times New Roman" w:cs="Times New Roman"/>
          <w:b/>
          <w:bCs/>
          <w:color w:val="000000"/>
          <w:sz w:val="24"/>
          <w:szCs w:val="24"/>
        </w:rPr>
        <w:t>home</w:t>
      </w:r>
      <w:proofErr w:type="gramEnd"/>
      <w:r w:rsidRPr="004C1F6A">
        <w:rPr>
          <w:rFonts w:ascii="Times New Roman" w:eastAsia="Times New Roman" w:hAnsi="Times New Roman" w:cs="Times New Roman"/>
          <w:b/>
          <w:bCs/>
          <w:color w:val="000000"/>
          <w:sz w:val="24"/>
          <w:szCs w:val="24"/>
        </w:rPr>
        <w:t xml:space="preserve"> or cell)</w:t>
      </w:r>
    </w:p>
    <w:p w14:paraId="47BDAFC7"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Email Address</w:t>
      </w:r>
    </w:p>
    <w:p w14:paraId="530D5323" w14:textId="77777777" w:rsidR="004C1F6A" w:rsidRPr="004C1F6A" w:rsidRDefault="004C1F6A" w:rsidP="004C1F6A">
      <w:pPr>
        <w:shd w:val="clear" w:color="auto" w:fill="FFFFFF"/>
        <w:spacing w:after="360"/>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pict w14:anchorId="6CCB7437">
          <v:rect id="_x0000_i1025" style="width:0;height:.75pt" o:hralign="center" o:hrstd="t" o:hr="t" fillcolor="#a0a0a0" stroked="f"/>
        </w:pict>
      </w:r>
    </w:p>
    <w:p w14:paraId="413B4A7E" w14:textId="77777777" w:rsidR="004C1F6A" w:rsidRPr="004C1F6A" w:rsidRDefault="004C1F6A" w:rsidP="004C1F6A">
      <w:pPr>
        <w:numPr>
          <w:ilvl w:val="0"/>
          <w:numId w:val="18"/>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Employment/Experience-</w:t>
      </w:r>
      <w:r w:rsidRPr="004C1F6A">
        <w:rPr>
          <w:rFonts w:ascii="Times New Roman" w:eastAsia="Times New Roman" w:hAnsi="Times New Roman" w:cs="Times New Roman"/>
          <w:color w:val="434343"/>
          <w:sz w:val="24"/>
          <w:szCs w:val="24"/>
        </w:rPr>
        <w:t xml:space="preserve">This is actual Paid work or </w:t>
      </w:r>
      <w:proofErr w:type="gramStart"/>
      <w:r w:rsidRPr="004C1F6A">
        <w:rPr>
          <w:rFonts w:ascii="Times New Roman" w:eastAsia="Times New Roman" w:hAnsi="Times New Roman" w:cs="Times New Roman"/>
          <w:color w:val="434343"/>
          <w:sz w:val="24"/>
          <w:szCs w:val="24"/>
        </w:rPr>
        <w:t>Volunteering</w:t>
      </w:r>
      <w:proofErr w:type="gramEnd"/>
    </w:p>
    <w:p w14:paraId="1AA5A961" w14:textId="77777777" w:rsidR="004C1F6A" w:rsidRPr="004C1F6A" w:rsidRDefault="004C1F6A" w:rsidP="004C1F6A">
      <w:pPr>
        <w:numPr>
          <w:ilvl w:val="1"/>
          <w:numId w:val="18"/>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Have Position, Company, Dates (Years)</w:t>
      </w:r>
    </w:p>
    <w:p w14:paraId="605FAD67" w14:textId="77777777" w:rsidR="004C1F6A" w:rsidRPr="004C1F6A" w:rsidRDefault="004C1F6A" w:rsidP="004C1F6A">
      <w:pPr>
        <w:numPr>
          <w:ilvl w:val="1"/>
          <w:numId w:val="18"/>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2-3 Bullets of Responsibilities</w:t>
      </w:r>
    </w:p>
    <w:p w14:paraId="518C26FA" w14:textId="77777777" w:rsidR="004C1F6A" w:rsidRPr="004C1F6A" w:rsidRDefault="004C1F6A" w:rsidP="004C1F6A">
      <w:pPr>
        <w:numPr>
          <w:ilvl w:val="1"/>
          <w:numId w:val="18"/>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EX:</w:t>
      </w:r>
    </w:p>
    <w:p w14:paraId="08C02781" w14:textId="77777777" w:rsidR="004C1F6A" w:rsidRPr="004C1F6A" w:rsidRDefault="004C1F6A" w:rsidP="004C1F6A">
      <w:pPr>
        <w:numPr>
          <w:ilvl w:val="2"/>
          <w:numId w:val="18"/>
        </w:numPr>
        <w:shd w:val="clear" w:color="auto" w:fill="FFFFFF"/>
        <w:spacing w:before="100" w:beforeAutospacing="1" w:after="100" w:afterAutospacing="1"/>
        <w:ind w:left="328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Childcare Facilitator*Various Clients* Dates</w:t>
      </w:r>
    </w:p>
    <w:p w14:paraId="4EB83BCE"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Nutritional planning &amp; preparation\</w:t>
      </w:r>
    </w:p>
    <w:p w14:paraId="0CDB33AB"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Activities scheduler &amp; monitoring</w:t>
      </w:r>
    </w:p>
    <w:p w14:paraId="5059D4D4"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Child wellbeing &amp; safety</w:t>
      </w:r>
    </w:p>
    <w:p w14:paraId="21469B37" w14:textId="77777777" w:rsidR="004C1F6A" w:rsidRPr="004C1F6A" w:rsidRDefault="004C1F6A" w:rsidP="004C1F6A">
      <w:pPr>
        <w:numPr>
          <w:ilvl w:val="2"/>
          <w:numId w:val="18"/>
        </w:numPr>
        <w:shd w:val="clear" w:color="auto" w:fill="FFFFFF"/>
        <w:spacing w:before="100" w:beforeAutospacing="1" w:after="100" w:afterAutospacing="1"/>
        <w:ind w:left="328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Lawn Maintenance Specialist*Various Clients*dates</w:t>
      </w:r>
    </w:p>
    <w:p w14:paraId="2CBD4A6C"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Mowing </w:t>
      </w:r>
      <w:proofErr w:type="gramStart"/>
      <w:r w:rsidRPr="004C1F6A">
        <w:rPr>
          <w:rFonts w:ascii="Times New Roman" w:eastAsia="Times New Roman" w:hAnsi="Times New Roman" w:cs="Times New Roman"/>
          <w:color w:val="434343"/>
          <w:sz w:val="24"/>
          <w:szCs w:val="24"/>
        </w:rPr>
        <w:t>of  grass</w:t>
      </w:r>
      <w:proofErr w:type="gramEnd"/>
      <w:r w:rsidRPr="004C1F6A">
        <w:rPr>
          <w:rFonts w:ascii="Times New Roman" w:eastAsia="Times New Roman" w:hAnsi="Times New Roman" w:cs="Times New Roman"/>
          <w:color w:val="434343"/>
          <w:sz w:val="24"/>
          <w:szCs w:val="24"/>
        </w:rPr>
        <w:t xml:space="preserve"> to client specifications</w:t>
      </w:r>
    </w:p>
    <w:p w14:paraId="74DCE8F9"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Edging &amp; trimming of </w:t>
      </w:r>
      <w:proofErr w:type="gramStart"/>
      <w:r w:rsidRPr="004C1F6A">
        <w:rPr>
          <w:rFonts w:ascii="Times New Roman" w:eastAsia="Times New Roman" w:hAnsi="Times New Roman" w:cs="Times New Roman"/>
          <w:color w:val="434343"/>
          <w:sz w:val="24"/>
          <w:szCs w:val="24"/>
        </w:rPr>
        <w:t>landscaping</w:t>
      </w:r>
      <w:proofErr w:type="gramEnd"/>
    </w:p>
    <w:p w14:paraId="59E28D32"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Maintaining all equipment required</w:t>
      </w:r>
    </w:p>
    <w:p w14:paraId="634F9100"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Education-</w:t>
      </w:r>
      <w:r w:rsidRPr="004C1F6A">
        <w:rPr>
          <w:rFonts w:ascii="Times New Roman" w:eastAsia="Times New Roman" w:hAnsi="Times New Roman" w:cs="Times New Roman"/>
          <w:color w:val="434343"/>
          <w:sz w:val="24"/>
          <w:szCs w:val="24"/>
        </w:rPr>
        <w:t>Minimum 2 Schools, most recent 1st</w:t>
      </w:r>
    </w:p>
    <w:p w14:paraId="7E7AA508"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Name, location, Dates </w:t>
      </w:r>
      <w:proofErr w:type="gramStart"/>
      <w:r w:rsidRPr="004C1F6A">
        <w:rPr>
          <w:rFonts w:ascii="Times New Roman" w:eastAsia="Times New Roman" w:hAnsi="Times New Roman" w:cs="Times New Roman"/>
          <w:color w:val="434343"/>
          <w:sz w:val="24"/>
          <w:szCs w:val="24"/>
        </w:rPr>
        <w:t>attended</w:t>
      </w:r>
      <w:proofErr w:type="gramEnd"/>
    </w:p>
    <w:p w14:paraId="421A23A9"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Add Programs of Study (Honors/AICE)</w:t>
      </w:r>
    </w:p>
    <w:p w14:paraId="7FD6D8B1"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Academic Awards (GPA, </w:t>
      </w:r>
      <w:proofErr w:type="spellStart"/>
      <w:r w:rsidRPr="004C1F6A">
        <w:rPr>
          <w:rFonts w:ascii="Times New Roman" w:eastAsia="Times New Roman" w:hAnsi="Times New Roman" w:cs="Times New Roman"/>
          <w:color w:val="434343"/>
          <w:sz w:val="24"/>
          <w:szCs w:val="24"/>
        </w:rPr>
        <w:t>Etc</w:t>
      </w:r>
      <w:proofErr w:type="spellEnd"/>
      <w:r w:rsidRPr="004C1F6A">
        <w:rPr>
          <w:rFonts w:ascii="Times New Roman" w:eastAsia="Times New Roman" w:hAnsi="Times New Roman" w:cs="Times New Roman"/>
          <w:color w:val="434343"/>
          <w:sz w:val="24"/>
          <w:szCs w:val="24"/>
        </w:rPr>
        <w:t>)</w:t>
      </w:r>
    </w:p>
    <w:p w14:paraId="7043F762"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Skills</w:t>
      </w:r>
      <w:r w:rsidRPr="004C1F6A">
        <w:rPr>
          <w:rFonts w:ascii="Times New Roman" w:eastAsia="Times New Roman" w:hAnsi="Times New Roman" w:cs="Times New Roman"/>
          <w:color w:val="434343"/>
          <w:sz w:val="24"/>
          <w:szCs w:val="24"/>
        </w:rPr>
        <w:t> (MS Word Proficient, PowerPoint, etc., any special training for jobs-CPR/First Aid)</w:t>
      </w:r>
    </w:p>
    <w:p w14:paraId="7A7658D1"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Bullet Points Recommended</w:t>
      </w:r>
    </w:p>
    <w:p w14:paraId="293A519F"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5 points </w:t>
      </w:r>
      <w:proofErr w:type="spellStart"/>
      <w:r w:rsidRPr="004C1F6A">
        <w:rPr>
          <w:rFonts w:ascii="Times New Roman" w:eastAsia="Times New Roman" w:hAnsi="Times New Roman" w:cs="Times New Roman"/>
          <w:color w:val="434343"/>
          <w:sz w:val="24"/>
          <w:szCs w:val="24"/>
        </w:rPr>
        <w:t>approx</w:t>
      </w:r>
      <w:proofErr w:type="spellEnd"/>
      <w:r w:rsidRPr="004C1F6A">
        <w:rPr>
          <w:rFonts w:ascii="Times New Roman" w:eastAsia="Times New Roman" w:hAnsi="Times New Roman" w:cs="Times New Roman"/>
          <w:color w:val="434343"/>
          <w:sz w:val="24"/>
          <w:szCs w:val="24"/>
        </w:rPr>
        <w:t>, over that, 2 columns</w:t>
      </w:r>
    </w:p>
    <w:p w14:paraId="3D5A18CE"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proofErr w:type="spellStart"/>
      <w:r w:rsidRPr="004C1F6A">
        <w:rPr>
          <w:rFonts w:ascii="Times New Roman" w:eastAsia="Times New Roman" w:hAnsi="Times New Roman" w:cs="Times New Roman"/>
          <w:b/>
          <w:bCs/>
          <w:color w:val="000000"/>
          <w:sz w:val="24"/>
          <w:szCs w:val="24"/>
        </w:rPr>
        <w:t>Extra Curricular</w:t>
      </w:r>
      <w:proofErr w:type="spellEnd"/>
      <w:r w:rsidRPr="004C1F6A">
        <w:rPr>
          <w:rFonts w:ascii="Times New Roman" w:eastAsia="Times New Roman" w:hAnsi="Times New Roman" w:cs="Times New Roman"/>
          <w:color w:val="434343"/>
          <w:sz w:val="24"/>
          <w:szCs w:val="24"/>
        </w:rPr>
        <w:t xml:space="preserve"> (Sports, Clubs, Awards, </w:t>
      </w:r>
      <w:proofErr w:type="spellStart"/>
      <w:r w:rsidRPr="004C1F6A">
        <w:rPr>
          <w:rFonts w:ascii="Times New Roman" w:eastAsia="Times New Roman" w:hAnsi="Times New Roman" w:cs="Times New Roman"/>
          <w:color w:val="434343"/>
          <w:sz w:val="24"/>
          <w:szCs w:val="24"/>
        </w:rPr>
        <w:t>etc</w:t>
      </w:r>
      <w:proofErr w:type="spellEnd"/>
      <w:r w:rsidRPr="004C1F6A">
        <w:rPr>
          <w:rFonts w:ascii="Times New Roman" w:eastAsia="Times New Roman" w:hAnsi="Times New Roman" w:cs="Times New Roman"/>
          <w:color w:val="434343"/>
          <w:sz w:val="24"/>
          <w:szCs w:val="24"/>
        </w:rPr>
        <w:t>)</w:t>
      </w:r>
    </w:p>
    <w:p w14:paraId="44765AB9"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Years completing it (have you done something like ballet for 8 years? Include that here)</w:t>
      </w:r>
    </w:p>
    <w:p w14:paraId="0B83346A"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NJHS, Interact, </w:t>
      </w:r>
      <w:proofErr w:type="spellStart"/>
      <w:proofErr w:type="gramStart"/>
      <w:r w:rsidRPr="004C1F6A">
        <w:rPr>
          <w:rFonts w:ascii="Times New Roman" w:eastAsia="Times New Roman" w:hAnsi="Times New Roman" w:cs="Times New Roman"/>
          <w:color w:val="434343"/>
          <w:sz w:val="24"/>
          <w:szCs w:val="24"/>
        </w:rPr>
        <w:t>etc</w:t>
      </w:r>
      <w:proofErr w:type="spellEnd"/>
      <w:proofErr w:type="gramEnd"/>
    </w:p>
    <w:p w14:paraId="437E8BBE"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 xml:space="preserve">Positions held, officer, team captain, </w:t>
      </w:r>
      <w:proofErr w:type="spellStart"/>
      <w:proofErr w:type="gramStart"/>
      <w:r w:rsidRPr="004C1F6A">
        <w:rPr>
          <w:rFonts w:ascii="Times New Roman" w:eastAsia="Times New Roman" w:hAnsi="Times New Roman" w:cs="Times New Roman"/>
          <w:color w:val="434343"/>
          <w:sz w:val="24"/>
          <w:szCs w:val="24"/>
        </w:rPr>
        <w:t>etc</w:t>
      </w:r>
      <w:proofErr w:type="spellEnd"/>
      <w:proofErr w:type="gramEnd"/>
    </w:p>
    <w:p w14:paraId="68C3CB91"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Interesting facts</w:t>
      </w:r>
      <w:r w:rsidRPr="004C1F6A">
        <w:rPr>
          <w:rFonts w:ascii="Times New Roman" w:eastAsia="Times New Roman" w:hAnsi="Times New Roman" w:cs="Times New Roman"/>
          <w:color w:val="434343"/>
          <w:sz w:val="24"/>
          <w:szCs w:val="24"/>
        </w:rPr>
        <w:t> (in a list, fluent in Spanish, 1260 SAT Score, etc.)</w:t>
      </w:r>
    </w:p>
    <w:p w14:paraId="3A6567D2"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References </w:t>
      </w:r>
      <w:r w:rsidRPr="004C1F6A">
        <w:rPr>
          <w:rFonts w:ascii="Times New Roman" w:eastAsia="Times New Roman" w:hAnsi="Times New Roman" w:cs="Times New Roman"/>
          <w:color w:val="434343"/>
          <w:sz w:val="24"/>
          <w:szCs w:val="24"/>
        </w:rPr>
        <w:t xml:space="preserve">Min 2, </w:t>
      </w:r>
      <w:proofErr w:type="spellStart"/>
      <w:proofErr w:type="gramStart"/>
      <w:r w:rsidRPr="004C1F6A">
        <w:rPr>
          <w:rFonts w:ascii="Times New Roman" w:eastAsia="Times New Roman" w:hAnsi="Times New Roman" w:cs="Times New Roman"/>
          <w:color w:val="434343"/>
          <w:sz w:val="24"/>
          <w:szCs w:val="24"/>
        </w:rPr>
        <w:t>non family</w:t>
      </w:r>
      <w:proofErr w:type="spellEnd"/>
      <w:proofErr w:type="gramEnd"/>
      <w:r w:rsidRPr="004C1F6A">
        <w:rPr>
          <w:rFonts w:ascii="Times New Roman" w:eastAsia="Times New Roman" w:hAnsi="Times New Roman" w:cs="Times New Roman"/>
          <w:color w:val="434343"/>
          <w:sz w:val="24"/>
          <w:szCs w:val="24"/>
        </w:rPr>
        <w:t>, with company/connection, Phone # &amp; E-mail</w:t>
      </w:r>
    </w:p>
    <w:p w14:paraId="11458DC2" w14:textId="580E6134" w:rsidR="004C1F6A" w:rsidRDefault="004C1F6A">
      <w:pPr>
        <w:rPr>
          <w:b/>
          <w:bCs/>
          <w:color w:val="0D0D0D" w:themeColor="text1" w:themeTint="F2"/>
        </w:rPr>
      </w:pPr>
      <w:r>
        <w:br w:type="page"/>
      </w:r>
    </w:p>
    <w:p w14:paraId="3AB3DCDC" w14:textId="07C6D47E" w:rsidR="00302A2C" w:rsidRDefault="004C1F6A" w:rsidP="00302A2C">
      <w:pPr>
        <w:pStyle w:val="Signature"/>
      </w:pPr>
      <w:r>
        <w:rPr>
          <w:noProof/>
        </w:rPr>
        <w:lastRenderedPageBreak/>
        <w:drawing>
          <wp:inline distT="0" distB="0" distL="0" distR="0" wp14:anchorId="4B6C5286" wp14:editId="7308C0A9">
            <wp:extent cx="6309360" cy="8285480"/>
            <wp:effectExtent l="0" t="0" r="0" b="1270"/>
            <wp:docPr id="314925615" name="Picture 1" descr="How to Read an SAT Score Report | Livius Tu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Read an SAT Score Report | Livius Tutor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8285480"/>
                    </a:xfrm>
                    <a:prstGeom prst="rect">
                      <a:avLst/>
                    </a:prstGeom>
                    <a:noFill/>
                    <a:ln>
                      <a:noFill/>
                    </a:ln>
                  </pic:spPr>
                </pic:pic>
              </a:graphicData>
            </a:graphic>
          </wp:inline>
        </w:drawing>
      </w:r>
    </w:p>
    <w:p w14:paraId="2CC1EBC8" w14:textId="267F1A58" w:rsidR="004C1F6A" w:rsidRDefault="004C1F6A">
      <w:r>
        <w:br w:type="page"/>
      </w:r>
    </w:p>
    <w:p w14:paraId="75226EC4" w14:textId="6A9AD3C5" w:rsidR="004C1F6A" w:rsidRDefault="004C1F6A" w:rsidP="004C1F6A">
      <w:r>
        <w:rPr>
          <w:noProof/>
        </w:rPr>
        <w:lastRenderedPageBreak/>
        <w:drawing>
          <wp:inline distT="0" distB="0" distL="0" distR="0" wp14:anchorId="3E0418C9" wp14:editId="0EE95B45">
            <wp:extent cx="6660275" cy="4981904"/>
            <wp:effectExtent l="0" t="0" r="7620" b="9525"/>
            <wp:docPr id="1051308866" name="Picture 2" descr="Standards-based Report Cards - Teache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dards-based Report Cards - TeacherE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2187" cy="4998294"/>
                    </a:xfrm>
                    <a:prstGeom prst="rect">
                      <a:avLst/>
                    </a:prstGeom>
                    <a:noFill/>
                    <a:ln>
                      <a:noFill/>
                    </a:ln>
                  </pic:spPr>
                </pic:pic>
              </a:graphicData>
            </a:graphic>
          </wp:inline>
        </w:drawing>
      </w:r>
    </w:p>
    <w:p w14:paraId="370D88FF" w14:textId="77777777" w:rsidR="004C1F6A" w:rsidRDefault="004C1F6A" w:rsidP="004C1F6A"/>
    <w:p w14:paraId="3FFF92E6" w14:textId="77777777" w:rsidR="004C1F6A" w:rsidRDefault="004C1F6A" w:rsidP="004C1F6A"/>
    <w:p w14:paraId="5C47B490" w14:textId="77777777" w:rsidR="004C1F6A" w:rsidRDefault="004C1F6A" w:rsidP="004C1F6A"/>
    <w:p w14:paraId="44AE419B" w14:textId="6C17AB13" w:rsidR="004C1F6A" w:rsidRDefault="004C1F6A">
      <w:r>
        <w:br w:type="page"/>
      </w:r>
    </w:p>
    <w:p w14:paraId="0C98E038"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John Doe</w:t>
      </w:r>
    </w:p>
    <w:p w14:paraId="5FDE7FE9"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Mrs. Reed</w:t>
      </w:r>
    </w:p>
    <w:p w14:paraId="75DDF6FE"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English 3 -2A</w:t>
      </w:r>
    </w:p>
    <w:p w14:paraId="5F5956F2"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10 May 2012</w:t>
      </w:r>
    </w:p>
    <w:p w14:paraId="016978AE" w14:textId="77777777" w:rsidR="004C1F6A" w:rsidRDefault="004C1F6A" w:rsidP="004C1F6A">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 an Impactful Day in Your Life</w:t>
      </w:r>
    </w:p>
    <w:p w14:paraId="46475ADE"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 was assigned to duty at Patrick Air Force Base part of my duties were to work with NASA during Shuttle and satellite launches.  I coordinated the operation of radar and telemetry (data) sites around the world as a Range Control Officer (RCO).  For Shuttle launches I could also be assigned as the Air Force Rescue coordinator in case there was a problem with the Orbiter during launch or landing.</w:t>
      </w:r>
    </w:p>
    <w:p w14:paraId="3A75BE35"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newest RCO, I was assigned to work with a certified RCO on NASA Mission 51L (Orbiter-Challenger).  The Mission was originally scheduled as an afternoon launch on January 22 however due to weather problems and other delays, the mission did not launch until the morning of January 28.  As an RCO I was required to conduct equipment tests and system verifications prior to and during the launch countdown.  With the delays, I was required to conduct a telemetry (Data) test the night before which did not end until 9:00 pm.  Following this test, I went to see the orbiter Columbia </w:t>
      </w:r>
      <w:proofErr w:type="gramStart"/>
      <w:r>
        <w:rPr>
          <w:rFonts w:ascii="Times New Roman" w:hAnsi="Times New Roman" w:cs="Times New Roman"/>
          <w:sz w:val="24"/>
          <w:szCs w:val="24"/>
        </w:rPr>
        <w:t>taken</w:t>
      </w:r>
      <w:proofErr w:type="gramEnd"/>
      <w:r>
        <w:rPr>
          <w:rFonts w:ascii="Times New Roman" w:hAnsi="Times New Roman" w:cs="Times New Roman"/>
          <w:sz w:val="24"/>
          <w:szCs w:val="24"/>
        </w:rPr>
        <w:t xml:space="preserve"> off the big 747 transport airplane.  While watching, astronauts </w:t>
      </w:r>
      <w:hyperlink r:id="rId10" w:tooltip="Ellison Onizuka" w:history="1">
        <w:r>
          <w:rPr>
            <w:rStyle w:val="Hyperlink"/>
            <w:rFonts w:ascii="Times New Roman" w:hAnsi="Times New Roman" w:cs="Times New Roman"/>
            <w:sz w:val="24"/>
            <w:szCs w:val="24"/>
          </w:rPr>
          <w:t>Ellison Onizuka</w:t>
        </w:r>
      </w:hyperlink>
      <w:r>
        <w:rPr>
          <w:rStyle w:val="nowrap1"/>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Christa McAuliffe came by to also watch.  I spent about 2 hours talking with them before all of us had to leave to get some sleep before the launch. </w:t>
      </w:r>
    </w:p>
    <w:p w14:paraId="520EC81A"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a Shuttle launch the countdown begins for the launch crew 8 – 12 hours prior to the initially scheduled launch time.  For me this meant driving to the Cape in the dark at 4:00 am.  Along the road, </w:t>
      </w:r>
      <w:r>
        <w:rPr>
          <w:rFonts w:ascii="Times New Roman" w:hAnsi="Times New Roman" w:cs="Times New Roman"/>
          <w:sz w:val="24"/>
          <w:szCs w:val="24"/>
        </w:rPr>
        <w:lastRenderedPageBreak/>
        <w:t xml:space="preserve">signs at places like McDonalds and Wendy’s said “GO, CHALLENGER” or “BEST WISHES CHRISTA”.  The community surrounding the Cape REALLY supported NASA and the Shuttle program.  </w:t>
      </w:r>
    </w:p>
    <w:p w14:paraId="1C1F66EA"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weather that morning was unusually cold, with temperatures close to 31 °F, the minimum temperature permitted for launch.  This cold resulted in several delays in the launch count to let the resulting ice melt.  The launch took place at the last possible minute for that day.  My position was in a windowless building but with access to cameras all over the Cape.  I had been watching one of the </w:t>
      </w:r>
      <w:proofErr w:type="gramStart"/>
      <w:r>
        <w:rPr>
          <w:rFonts w:ascii="Times New Roman" w:eastAsia="Times New Roman" w:hAnsi="Times New Roman" w:cs="Times New Roman"/>
          <w:sz w:val="24"/>
          <w:szCs w:val="24"/>
        </w:rPr>
        <w:t>long range</w:t>
      </w:r>
      <w:proofErr w:type="gramEnd"/>
      <w:r>
        <w:rPr>
          <w:rFonts w:ascii="Times New Roman" w:eastAsia="Times New Roman" w:hAnsi="Times New Roman" w:cs="Times New Roman"/>
          <w:sz w:val="24"/>
          <w:szCs w:val="24"/>
        </w:rPr>
        <w:t xml:space="preserve"> cameras and had to switch to a data screen.  When I came back to the camera was when the explosion occurred.  I stared at the bottom of the main explosion cloud waiting to see the Orbiter pop out headed back to the Cape.  Even as I watched, I knew the astronauts had died.</w:t>
      </w:r>
    </w:p>
    <w:p w14:paraId="7BBBCDD6"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this tragedy, my second job as Rescue Coordinator came into play with units from NASA, Air Force, </w:t>
      </w:r>
      <w:proofErr w:type="gramStart"/>
      <w:r>
        <w:rPr>
          <w:rFonts w:ascii="Times New Roman" w:eastAsia="Times New Roman" w:hAnsi="Times New Roman" w:cs="Times New Roman"/>
          <w:sz w:val="24"/>
          <w:szCs w:val="24"/>
        </w:rPr>
        <w:t>Navy</w:t>
      </w:r>
      <w:proofErr w:type="gramEnd"/>
      <w:r>
        <w:rPr>
          <w:rFonts w:ascii="Times New Roman" w:eastAsia="Times New Roman" w:hAnsi="Times New Roman" w:cs="Times New Roman"/>
          <w:sz w:val="24"/>
          <w:szCs w:val="24"/>
        </w:rPr>
        <w:t xml:space="preserve"> and Coast Guard.  I coordinated the aircraft and ship searches for the remainder of that day and for 12-hours a day for the next two weeks.  At that time, the search operations were in the Gulf Stream near your home in Jacksonville.  My responsibilities were transferred to a Coast Guard person in Savannah.</w:t>
      </w:r>
    </w:p>
    <w:p w14:paraId="630AFAF3" w14:textId="52934FE6" w:rsidR="004C1F6A" w:rsidRDefault="004C1F6A">
      <w:r>
        <w:br w:type="page"/>
      </w:r>
    </w:p>
    <w:p w14:paraId="49D1B316"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John Doe</w:t>
      </w:r>
    </w:p>
    <w:p w14:paraId="0CD03048"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Mrs. Reed</w:t>
      </w:r>
    </w:p>
    <w:p w14:paraId="29D8F31A"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English 3 -2A</w:t>
      </w:r>
    </w:p>
    <w:p w14:paraId="02F30816"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10 May 2012</w:t>
      </w:r>
    </w:p>
    <w:p w14:paraId="4089ED16" w14:textId="77777777" w:rsidR="004C1F6A" w:rsidRDefault="004C1F6A" w:rsidP="004C1F6A">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 an Impactful Day in Your Life</w:t>
      </w:r>
    </w:p>
    <w:p w14:paraId="06594E93"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 was assigned to duty at Patrick Air Force Base part of my duties were to work with NASA during Shuttle and satellite launches.  I coordinated the operation of radar and telemetry (data) sites around the world as a Range Control Officer (RCO).  For Shuttle launches I could also be assigned as the Air Force Rescue coordinator in case there was a problem with the Orbiter during launch or landing.</w:t>
      </w:r>
    </w:p>
    <w:p w14:paraId="2B27FEE6"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newest RCO, I was assigned to work with a certified RCO on NASA Mission 51L (Orbiter-Challenger).  The Mission was originally scheduled as an afternoon launch on January 22 however due to weather problems and other delays, the mission did not launch until the morning of January 28.  As an RCO I was required to conduct equipment tests and system verifications prior to and during the launch countdown.  With the delays, I was required to conduct a telemetry (Data) test the night before which did not end until 9:00 pm.  Following this test, I went to see the orbiter Columbia </w:t>
      </w:r>
      <w:proofErr w:type="gramStart"/>
      <w:r>
        <w:rPr>
          <w:rFonts w:ascii="Times New Roman" w:hAnsi="Times New Roman" w:cs="Times New Roman"/>
          <w:sz w:val="24"/>
          <w:szCs w:val="24"/>
        </w:rPr>
        <w:t>taken</w:t>
      </w:r>
      <w:proofErr w:type="gramEnd"/>
      <w:r>
        <w:rPr>
          <w:rFonts w:ascii="Times New Roman" w:hAnsi="Times New Roman" w:cs="Times New Roman"/>
          <w:sz w:val="24"/>
          <w:szCs w:val="24"/>
        </w:rPr>
        <w:t xml:space="preserve"> off the big 747 transport airplane.  While watching, astronauts </w:t>
      </w:r>
      <w:hyperlink r:id="rId11" w:tooltip="Ellison Onizuka" w:history="1">
        <w:r>
          <w:rPr>
            <w:rStyle w:val="Hyperlink"/>
            <w:rFonts w:ascii="Times New Roman" w:hAnsi="Times New Roman" w:cs="Times New Roman"/>
            <w:sz w:val="24"/>
            <w:szCs w:val="24"/>
          </w:rPr>
          <w:t>Ellison Onizuka</w:t>
        </w:r>
      </w:hyperlink>
      <w:r>
        <w:rPr>
          <w:rStyle w:val="nowrap1"/>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Christa McAuliffe came by to also watch.  I spent about 2 hours talking with them before all of us had to leave to get some sleep before the launch. </w:t>
      </w:r>
    </w:p>
    <w:p w14:paraId="386A7873"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a Shuttle launch the countdown begins for the launch crew 8 – 12 hours prior to the initially scheduled launch time.  For me this meant driving to the Cape in the dark at 4:00 am.  Along the road, </w:t>
      </w:r>
      <w:r>
        <w:rPr>
          <w:rFonts w:ascii="Times New Roman" w:hAnsi="Times New Roman" w:cs="Times New Roman"/>
          <w:sz w:val="24"/>
          <w:szCs w:val="24"/>
        </w:rPr>
        <w:lastRenderedPageBreak/>
        <w:t xml:space="preserve">signs at places like McDonalds and Wendy’s said “GO, CHALLENGER” or “BEST WISHES CHRISTA”.  The community surrounding the Cape REALLY supported NASA and the Shuttle program.  </w:t>
      </w:r>
    </w:p>
    <w:p w14:paraId="679BA4C6"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weather that morning was unusually cold, with temperatures close to 31 °F, the minimum temperature permitted for launch.  This cold resulted in several delays in the launch count to let the resulting ice melt.  The launch took place at the last possible minute for that day.  My position was in a windowless building but with access to cameras all over the Cape.  I had been watching one of the </w:t>
      </w:r>
      <w:proofErr w:type="gramStart"/>
      <w:r>
        <w:rPr>
          <w:rFonts w:ascii="Times New Roman" w:eastAsia="Times New Roman" w:hAnsi="Times New Roman" w:cs="Times New Roman"/>
          <w:sz w:val="24"/>
          <w:szCs w:val="24"/>
        </w:rPr>
        <w:t>long range</w:t>
      </w:r>
      <w:proofErr w:type="gramEnd"/>
      <w:r>
        <w:rPr>
          <w:rFonts w:ascii="Times New Roman" w:eastAsia="Times New Roman" w:hAnsi="Times New Roman" w:cs="Times New Roman"/>
          <w:sz w:val="24"/>
          <w:szCs w:val="24"/>
        </w:rPr>
        <w:t xml:space="preserve"> cameras and had to switch to a data screen.  When I came back to the camera was when the explosion occurred.  I stared at the bottom of the main explosion cloud waiting to see the Orbiter pop out headed back to the Cape.  Even as I watched, I knew the astronauts had died.</w:t>
      </w:r>
    </w:p>
    <w:p w14:paraId="590D2754"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this tragedy, my second job as Rescue Coordinator came into play with units from NASA, Air Force, </w:t>
      </w:r>
      <w:proofErr w:type="gramStart"/>
      <w:r>
        <w:rPr>
          <w:rFonts w:ascii="Times New Roman" w:eastAsia="Times New Roman" w:hAnsi="Times New Roman" w:cs="Times New Roman"/>
          <w:sz w:val="24"/>
          <w:szCs w:val="24"/>
        </w:rPr>
        <w:t>Navy</w:t>
      </w:r>
      <w:proofErr w:type="gramEnd"/>
      <w:r>
        <w:rPr>
          <w:rFonts w:ascii="Times New Roman" w:eastAsia="Times New Roman" w:hAnsi="Times New Roman" w:cs="Times New Roman"/>
          <w:sz w:val="24"/>
          <w:szCs w:val="24"/>
        </w:rPr>
        <w:t xml:space="preserve"> and Coast Guard.  I coordinated the aircraft and ship searches for the remainder of that day and for 12-hours a day for the next two weeks.  At that time, the search operations were in the Gulf Stream near your home in Jacksonville.  My responsibilities were transferred to a Coast Guard person in Savannah.</w:t>
      </w:r>
    </w:p>
    <w:p w14:paraId="786D1ADE" w14:textId="4BAC3027" w:rsidR="004C1F6A" w:rsidRDefault="004C1F6A">
      <w:r>
        <w:br w:type="page"/>
      </w:r>
    </w:p>
    <w:p w14:paraId="27C02F32" w14:textId="3CD713E0" w:rsidR="004C1F6A" w:rsidRDefault="00AA411E" w:rsidP="004C1F6A">
      <w:r>
        <w:rPr>
          <w:noProof/>
        </w:rPr>
        <w:lastRenderedPageBreak/>
        <w:drawing>
          <wp:inline distT="0" distB="0" distL="0" distR="0" wp14:anchorId="5C78AE4F" wp14:editId="67016D9D">
            <wp:extent cx="6135370" cy="8686800"/>
            <wp:effectExtent l="0" t="0" r="0" b="0"/>
            <wp:docPr id="215922862" name="Picture 3" descr="Free printable letter of recommendation templates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letter of recommendation templates | Can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5370" cy="8686800"/>
                    </a:xfrm>
                    <a:prstGeom prst="rect">
                      <a:avLst/>
                    </a:prstGeom>
                    <a:noFill/>
                    <a:ln>
                      <a:noFill/>
                    </a:ln>
                  </pic:spPr>
                </pic:pic>
              </a:graphicData>
            </a:graphic>
          </wp:inline>
        </w:drawing>
      </w:r>
    </w:p>
    <w:p w14:paraId="18AAA5D0" w14:textId="7A69B8BB" w:rsidR="00AA411E" w:rsidRDefault="00AA411E" w:rsidP="004C1F6A">
      <w:r>
        <w:rPr>
          <w:noProof/>
        </w:rPr>
        <w:lastRenderedPageBreak/>
        <w:drawing>
          <wp:inline distT="0" distB="0" distL="0" distR="0" wp14:anchorId="0639E437" wp14:editId="1537028E">
            <wp:extent cx="6135370" cy="8686800"/>
            <wp:effectExtent l="0" t="0" r="0" b="0"/>
            <wp:docPr id="672989004" name="Picture 4" descr="Free printable letter of recommendation templates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printable letter of recommendation templates | Can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5370" cy="8686800"/>
                    </a:xfrm>
                    <a:prstGeom prst="rect">
                      <a:avLst/>
                    </a:prstGeom>
                    <a:noFill/>
                    <a:ln>
                      <a:noFill/>
                    </a:ln>
                  </pic:spPr>
                </pic:pic>
              </a:graphicData>
            </a:graphic>
          </wp:inline>
        </w:drawing>
      </w:r>
    </w:p>
    <w:p w14:paraId="7FEACB26" w14:textId="5B63B010" w:rsidR="00AA411E" w:rsidRDefault="00AA411E" w:rsidP="004C1F6A">
      <w:r>
        <w:rPr>
          <w:noProof/>
        </w:rPr>
        <w:lastRenderedPageBreak/>
        <w:drawing>
          <wp:inline distT="0" distB="0" distL="0" distR="0" wp14:anchorId="38BE4815" wp14:editId="41C660A5">
            <wp:extent cx="6463862" cy="8359759"/>
            <wp:effectExtent l="0" t="0" r="0" b="3810"/>
            <wp:docPr id="975519898" name="Picture 5" descr="Form - 14+ Examples, Format, How to Creat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 - 14+ Examples, Format, How to Create, Wo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5512" cy="8374826"/>
                    </a:xfrm>
                    <a:prstGeom prst="rect">
                      <a:avLst/>
                    </a:prstGeom>
                    <a:noFill/>
                    <a:ln>
                      <a:noFill/>
                    </a:ln>
                  </pic:spPr>
                </pic:pic>
              </a:graphicData>
            </a:graphic>
          </wp:inline>
        </w:drawing>
      </w:r>
    </w:p>
    <w:p w14:paraId="42C94DE9" w14:textId="776F0BFF" w:rsidR="00AA411E" w:rsidRPr="004C1F6A" w:rsidRDefault="00AA411E" w:rsidP="004C1F6A">
      <w:r>
        <w:rPr>
          <w:noProof/>
        </w:rPr>
        <w:lastRenderedPageBreak/>
        <w:drawing>
          <wp:inline distT="0" distB="0" distL="0" distR="0" wp14:anchorId="149BC531" wp14:editId="30F65AF1">
            <wp:extent cx="6369269" cy="8237421"/>
            <wp:effectExtent l="0" t="0" r="0" b="0"/>
            <wp:docPr id="177052740" name="Picture 6" descr="Form - 14+ Examples, Format, How to Creat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 - 14+ Examples, Format, How to Create, Wo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5021" cy="8257793"/>
                    </a:xfrm>
                    <a:prstGeom prst="rect">
                      <a:avLst/>
                    </a:prstGeom>
                    <a:noFill/>
                    <a:ln>
                      <a:noFill/>
                    </a:ln>
                  </pic:spPr>
                </pic:pic>
              </a:graphicData>
            </a:graphic>
          </wp:inline>
        </w:drawing>
      </w:r>
    </w:p>
    <w:sectPr w:rsidR="00AA411E" w:rsidRPr="004C1F6A" w:rsidSect="00673C35">
      <w:footerReference w:type="default" r:id="rId14"/>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860FB" w14:textId="77777777" w:rsidR="00E9665A" w:rsidRDefault="00E9665A">
      <w:pPr>
        <w:spacing w:after="0"/>
      </w:pPr>
      <w:r>
        <w:separator/>
      </w:r>
    </w:p>
  </w:endnote>
  <w:endnote w:type="continuationSeparator" w:id="0">
    <w:p w14:paraId="1DFE50C9" w14:textId="77777777" w:rsidR="00E9665A" w:rsidRDefault="00E96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A1F6" w14:textId="77777777" w:rsidR="00ED5E47" w:rsidRDefault="000D5AB1">
    <w:pPr>
      <w:pStyle w:val="Footer"/>
    </w:pPr>
    <w:r>
      <w:t xml:space="preserve">Page </w:t>
    </w:r>
    <w:r>
      <w:fldChar w:fldCharType="begin"/>
    </w:r>
    <w:r>
      <w:instrText xml:space="preserve"> PAGE   \* MERGEFORMAT </w:instrText>
    </w:r>
    <w:r>
      <w:fldChar w:fldCharType="separate"/>
    </w:r>
    <w:r w:rsidR="007638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E1528" w14:textId="77777777" w:rsidR="00E9665A" w:rsidRDefault="00E9665A">
      <w:pPr>
        <w:spacing w:after="0"/>
      </w:pPr>
      <w:r>
        <w:separator/>
      </w:r>
    </w:p>
  </w:footnote>
  <w:footnote w:type="continuationSeparator" w:id="0">
    <w:p w14:paraId="5995A2BD" w14:textId="77777777" w:rsidR="00E9665A" w:rsidRDefault="00E966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EC5947"/>
    <w:multiLevelType w:val="multilevel"/>
    <w:tmpl w:val="A7142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4278F"/>
    <w:multiLevelType w:val="multilevel"/>
    <w:tmpl w:val="C68A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186539"/>
    <w:multiLevelType w:val="multilevel"/>
    <w:tmpl w:val="1C147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933162">
    <w:abstractNumId w:val="9"/>
  </w:num>
  <w:num w:numId="2" w16cid:durableId="267352921">
    <w:abstractNumId w:val="9"/>
  </w:num>
  <w:num w:numId="3" w16cid:durableId="506140761">
    <w:abstractNumId w:val="8"/>
  </w:num>
  <w:num w:numId="4" w16cid:durableId="2140025198">
    <w:abstractNumId w:val="8"/>
  </w:num>
  <w:num w:numId="5" w16cid:durableId="1223129547">
    <w:abstractNumId w:val="7"/>
  </w:num>
  <w:num w:numId="6" w16cid:durableId="638730650">
    <w:abstractNumId w:val="6"/>
  </w:num>
  <w:num w:numId="7" w16cid:durableId="862671130">
    <w:abstractNumId w:val="5"/>
  </w:num>
  <w:num w:numId="8" w16cid:durableId="1896041503">
    <w:abstractNumId w:val="4"/>
  </w:num>
  <w:num w:numId="9" w16cid:durableId="1543324533">
    <w:abstractNumId w:val="3"/>
  </w:num>
  <w:num w:numId="10" w16cid:durableId="1970622934">
    <w:abstractNumId w:val="2"/>
  </w:num>
  <w:num w:numId="11" w16cid:durableId="71902001">
    <w:abstractNumId w:val="1"/>
  </w:num>
  <w:num w:numId="12" w16cid:durableId="1458645138">
    <w:abstractNumId w:val="0"/>
  </w:num>
  <w:num w:numId="13" w16cid:durableId="1677607797">
    <w:abstractNumId w:val="11"/>
  </w:num>
  <w:num w:numId="14" w16cid:durableId="188759463">
    <w:abstractNumId w:val="15"/>
  </w:num>
  <w:num w:numId="15" w16cid:durableId="1216044217">
    <w:abstractNumId w:val="14"/>
  </w:num>
  <w:num w:numId="16" w16cid:durableId="800028499">
    <w:abstractNumId w:val="10"/>
  </w:num>
  <w:num w:numId="17" w16cid:durableId="2057924353">
    <w:abstractNumId w:val="13"/>
  </w:num>
  <w:num w:numId="18" w16cid:durableId="1629317907">
    <w:abstractNumId w:val="12"/>
  </w:num>
  <w:num w:numId="19" w16cid:durableId="1003823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5A"/>
    <w:rsid w:val="00006B1E"/>
    <w:rsid w:val="000D5AB1"/>
    <w:rsid w:val="002045EB"/>
    <w:rsid w:val="00293B83"/>
    <w:rsid w:val="00302A2C"/>
    <w:rsid w:val="00381669"/>
    <w:rsid w:val="003A4682"/>
    <w:rsid w:val="004C1F6A"/>
    <w:rsid w:val="0052105A"/>
    <w:rsid w:val="00673C35"/>
    <w:rsid w:val="006A3CE7"/>
    <w:rsid w:val="0076387D"/>
    <w:rsid w:val="008F15C5"/>
    <w:rsid w:val="00965D17"/>
    <w:rsid w:val="00A27383"/>
    <w:rsid w:val="00A736B0"/>
    <w:rsid w:val="00AA411E"/>
    <w:rsid w:val="00C83E3C"/>
    <w:rsid w:val="00D02A74"/>
    <w:rsid w:val="00D11D23"/>
    <w:rsid w:val="00D905F1"/>
    <w:rsid w:val="00DF56DD"/>
    <w:rsid w:val="00E9665A"/>
    <w:rsid w:val="00ED5E47"/>
    <w:rsid w:val="00FF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B968"/>
  <w15:chartTrackingRefBased/>
  <w15:docId w15:val="{8537075B-8B2C-476E-BC45-4D3D2A27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semiHidden/>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 w:type="paragraph" w:styleId="NormalWeb">
    <w:name w:val="Normal (Web)"/>
    <w:basedOn w:val="Normal"/>
    <w:uiPriority w:val="99"/>
    <w:semiHidden/>
    <w:unhideWhenUsed/>
    <w:rsid w:val="004C1F6A"/>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C1F6A"/>
    <w:rPr>
      <w:b/>
      <w:bCs/>
    </w:rPr>
  </w:style>
  <w:style w:type="character" w:customStyle="1" w:styleId="nowrap1">
    <w:name w:val="nowrap1"/>
    <w:basedOn w:val="DefaultParagraphFont"/>
    <w:rsid w:val="004C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8611">
      <w:bodyDiv w:val="1"/>
      <w:marLeft w:val="0"/>
      <w:marRight w:val="0"/>
      <w:marTop w:val="0"/>
      <w:marBottom w:val="0"/>
      <w:divBdr>
        <w:top w:val="none" w:sz="0" w:space="0" w:color="auto"/>
        <w:left w:val="none" w:sz="0" w:space="0" w:color="auto"/>
        <w:bottom w:val="none" w:sz="0" w:space="0" w:color="auto"/>
        <w:right w:val="none" w:sz="0" w:space="0" w:color="auto"/>
      </w:divBdr>
    </w:div>
    <w:div w:id="1068963797">
      <w:bodyDiv w:val="1"/>
      <w:marLeft w:val="0"/>
      <w:marRight w:val="0"/>
      <w:marTop w:val="0"/>
      <w:marBottom w:val="0"/>
      <w:divBdr>
        <w:top w:val="none" w:sz="0" w:space="0" w:color="auto"/>
        <w:left w:val="none" w:sz="0" w:space="0" w:color="auto"/>
        <w:bottom w:val="none" w:sz="0" w:space="0" w:color="auto"/>
        <w:right w:val="none" w:sz="0" w:space="0" w:color="auto"/>
      </w:divBdr>
    </w:div>
    <w:div w:id="17900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llison_Onizu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Ellison_Onizuk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dr1\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8F69DC54164AB6930CFE0C81939EF7"/>
        <w:category>
          <w:name w:val="General"/>
          <w:gallery w:val="placeholder"/>
        </w:category>
        <w:types>
          <w:type w:val="bbPlcHdr"/>
        </w:types>
        <w:behaviors>
          <w:behavior w:val="content"/>
        </w:behaviors>
        <w:guid w:val="{08C1FFFA-7D4A-4C0C-9A70-9EDF0F443C8E}"/>
      </w:docPartPr>
      <w:docPartBody>
        <w:p w:rsidR="001409C4" w:rsidRDefault="001409C4">
          <w:pPr>
            <w:pStyle w:val="D78F69DC54164AB6930CFE0C81939EF7"/>
          </w:pPr>
          <w:r>
            <w:t>Recipient Name</w:t>
          </w:r>
        </w:p>
      </w:docPartBody>
    </w:docPart>
    <w:docPart>
      <w:docPartPr>
        <w:name w:val="27679718FF924F83A334E0C7FDB413D0"/>
        <w:category>
          <w:name w:val="General"/>
          <w:gallery w:val="placeholder"/>
        </w:category>
        <w:types>
          <w:type w:val="bbPlcHdr"/>
        </w:types>
        <w:behaviors>
          <w:behavior w:val="content"/>
        </w:behaviors>
        <w:guid w:val="{AC7E9548-F9F9-4652-AA20-C78CC66A7D69}"/>
      </w:docPartPr>
      <w:docPartBody>
        <w:p w:rsidR="001409C4" w:rsidRDefault="001409C4">
          <w:pPr>
            <w:pStyle w:val="27679718FF924F83A334E0C7FDB413D0"/>
          </w:pPr>
          <w:r>
            <w:t>Recipient Name</w:t>
          </w:r>
        </w:p>
      </w:docPartBody>
    </w:docPart>
    <w:docPart>
      <w:docPartPr>
        <w:name w:val="849B66A1A2C64DCC83345D4528407216"/>
        <w:category>
          <w:name w:val="General"/>
          <w:gallery w:val="placeholder"/>
        </w:category>
        <w:types>
          <w:type w:val="bbPlcHdr"/>
        </w:types>
        <w:behaviors>
          <w:behavior w:val="content"/>
        </w:behaviors>
        <w:guid w:val="{BA2D3573-A03B-4F8B-A2F1-871B30A9F69B}"/>
      </w:docPartPr>
      <w:docPartBody>
        <w:p w:rsidR="001409C4" w:rsidRDefault="001409C4">
          <w:pPr>
            <w:pStyle w:val="849B66A1A2C64DCC83345D4528407216"/>
          </w:pPr>
          <w:r>
            <w:t>Sincerely</w:t>
          </w:r>
        </w:p>
      </w:docPartBody>
    </w:docPart>
    <w:docPart>
      <w:docPartPr>
        <w:name w:val="ECA0B30CE8214457A8EDD3226AC670D2"/>
        <w:category>
          <w:name w:val="General"/>
          <w:gallery w:val="placeholder"/>
        </w:category>
        <w:types>
          <w:type w:val="bbPlcHdr"/>
        </w:types>
        <w:behaviors>
          <w:behavior w:val="content"/>
        </w:behaviors>
        <w:guid w:val="{E93A5850-A9FB-4066-86F3-BBDC75D0FBDA}"/>
      </w:docPartPr>
      <w:docPartBody>
        <w:p w:rsidR="001409C4" w:rsidRDefault="001409C4">
          <w:pPr>
            <w:pStyle w:val="ECA0B30CE8214457A8EDD3226AC670D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C4"/>
    <w:rsid w:val="001409C4"/>
    <w:rsid w:val="003A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8F69DC54164AB6930CFE0C81939EF7">
    <w:name w:val="D78F69DC54164AB6930CFE0C81939EF7"/>
  </w:style>
  <w:style w:type="paragraph" w:customStyle="1" w:styleId="27679718FF924F83A334E0C7FDB413D0">
    <w:name w:val="27679718FF924F83A334E0C7FDB413D0"/>
  </w:style>
  <w:style w:type="paragraph" w:customStyle="1" w:styleId="849B66A1A2C64DCC83345D4528407216">
    <w:name w:val="849B66A1A2C64DCC83345D4528407216"/>
  </w:style>
  <w:style w:type="paragraph" w:customStyle="1" w:styleId="ECA0B30CE8214457A8EDD3226AC670D2">
    <w:name w:val="ECA0B30CE8214457A8EDD3226AC67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Mrs. Reed</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Cover letter (blue)</Template>
  <TotalTime>3</TotalTime>
  <Pages>12</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Harry Potter</dc:creator>
  <cp:keywords/>
  <dc:description/>
  <cp:lastModifiedBy>Reed, Robin M.</cp:lastModifiedBy>
  <cp:revision>2</cp:revision>
  <dcterms:created xsi:type="dcterms:W3CDTF">2024-05-14T17:48:00Z</dcterms:created>
  <dcterms:modified xsi:type="dcterms:W3CDTF">2024-05-14T17:48:00Z</dcterms:modified>
</cp:coreProperties>
</file>