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Your Name:"/>
        <w:tag w:val="Your Name:"/>
        <w:id w:val="-632254500"/>
        <w:placeholder>
          <w:docPart w:val="10790192934A4FB7892A89EEC9D8FD2A"/>
        </w:placeholder>
        <w:temporary/>
        <w:showingPlcHdr/>
        <w15:appearance w15:val="hidden"/>
      </w:sdtPr>
      <w:sdtEndPr/>
      <w:sdtContent>
        <w:p w14:paraId="15B4C6EC" w14:textId="77777777" w:rsidR="00A27383" w:rsidRDefault="00A27383" w:rsidP="00965D17">
          <w:pPr>
            <w:pStyle w:val="Title"/>
          </w:pPr>
          <w:r>
            <w:t>Your Name</w:t>
          </w:r>
        </w:p>
      </w:sdtContent>
    </w:sdt>
    <w:p w14:paraId="5340098D" w14:textId="77777777" w:rsidR="00965D17" w:rsidRDefault="004C3A12" w:rsidP="00965D17">
      <w:sdt>
        <w:sdtPr>
          <w:alias w:val="Address, City, ST ZIP Code:"/>
          <w:tag w:val="Address, City, ST ZIP Code:"/>
          <w:id w:val="-593780209"/>
          <w:placeholder>
            <w:docPart w:val="83B56A9D354F4F6F8DC06F2759774B94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965D17">
            <w:t>Address, City, ST ZIP Code</w:t>
          </w:r>
        </w:sdtContent>
      </w:sdt>
      <w:r w:rsidR="00965D17">
        <w:t> | </w:t>
      </w:r>
      <w:sdt>
        <w:sdtPr>
          <w:alias w:val="Telephone:"/>
          <w:tag w:val="Telephone:"/>
          <w:id w:val="-1416317146"/>
          <w:placeholder>
            <w:docPart w:val="1D93FDB37CF846B7BB4E23D3F6F8A6A2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965D17">
            <w:t>Telephone</w:t>
          </w:r>
        </w:sdtContent>
      </w:sdt>
      <w:r w:rsidR="00965D17">
        <w:t> | </w:t>
      </w:r>
      <w:sdt>
        <w:sdtPr>
          <w:alias w:val="Email:"/>
          <w:tag w:val="Email:"/>
          <w:id w:val="-391963670"/>
          <w:placeholder>
            <w:docPart w:val="3A930CD43E94400DB889252A099CDF08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965D17">
            <w:t>Email</w:t>
          </w:r>
        </w:sdtContent>
      </w:sdt>
    </w:p>
    <w:sdt>
      <w:sdtPr>
        <w:alias w:val="Date:"/>
        <w:tag w:val="Date:"/>
        <w:id w:val="273684408"/>
        <w:placeholder>
          <w:docPart w:val="5B54357A7CFF4F1FBF593D36395EEB96"/>
        </w:placeholder>
        <w:temporary/>
        <w:showingPlcHdr/>
        <w15:appearance w15:val="hidden"/>
      </w:sdtPr>
      <w:sdtEndPr/>
      <w:sdtContent>
        <w:p w14:paraId="5ABB3A71" w14:textId="77777777" w:rsidR="00965D17" w:rsidRPr="00005FAA" w:rsidRDefault="00965D17" w:rsidP="00965D17">
          <w:pPr>
            <w:pStyle w:val="Date"/>
          </w:pPr>
          <w:r>
            <w:t>Date</w:t>
          </w:r>
        </w:p>
      </w:sdtContent>
    </w:sdt>
    <w:sdt>
      <w:sdtPr>
        <w:alias w:val="Recipient Name:"/>
        <w:tag w:val="Recipient Name:"/>
        <w:id w:val="329652792"/>
        <w:placeholder>
          <w:docPart w:val="D2B7DFEE719947D5A8BC8FB9D6A03019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14:paraId="5BBDE12F" w14:textId="77777777" w:rsidR="00965D17" w:rsidRDefault="00965D17" w:rsidP="00965D17">
          <w:pPr>
            <w:pStyle w:val="Address"/>
          </w:pPr>
          <w:r>
            <w:t>Recipient Name</w:t>
          </w:r>
        </w:p>
      </w:sdtContent>
    </w:sdt>
    <w:sdt>
      <w:sdtPr>
        <w:alias w:val="Title:"/>
        <w:tag w:val="Title:"/>
        <w:id w:val="-430813493"/>
        <w:placeholder>
          <w:docPart w:val="F79D0795AB9445D28EC4C779F667E5E0"/>
        </w:placeholder>
        <w:temporary/>
        <w:showingPlcHdr/>
        <w15:appearance w15:val="hidden"/>
      </w:sdtPr>
      <w:sdtEndPr/>
      <w:sdtContent>
        <w:p w14:paraId="1E74A3A4" w14:textId="77777777" w:rsidR="0076387D" w:rsidRDefault="0076387D" w:rsidP="0076387D">
          <w:pPr>
            <w:pStyle w:val="Address"/>
          </w:pPr>
          <w:r>
            <w:t>Title</w:t>
          </w:r>
        </w:p>
      </w:sdtContent>
    </w:sdt>
    <w:p w14:paraId="7BB67CB4" w14:textId="77777777" w:rsidR="0076387D" w:rsidRDefault="004C3A12" w:rsidP="0076387D">
      <w:pPr>
        <w:pStyle w:val="Address"/>
      </w:pPr>
      <w:sdt>
        <w:sdtPr>
          <w:alias w:val="Company:"/>
          <w:tag w:val="Company:"/>
          <w:id w:val="-1905982025"/>
          <w:placeholder>
            <w:docPart w:val="9D4659CC5E714CF8A6585F76E634AD1E"/>
          </w:placeholder>
          <w:temporary/>
          <w:showingPlcHdr/>
          <w15:appearance w15:val="hidden"/>
        </w:sdtPr>
        <w:sdtEndPr/>
        <w:sdtContent>
          <w:r w:rsidR="0076387D">
            <w:t>Company</w:t>
          </w:r>
        </w:sdtContent>
      </w:sdt>
    </w:p>
    <w:p w14:paraId="22DAF316" w14:textId="77777777" w:rsidR="00965D17" w:rsidRDefault="004C3A12" w:rsidP="0076387D">
      <w:pPr>
        <w:pStyle w:val="Address"/>
      </w:pPr>
      <w:sdt>
        <w:sdtPr>
          <w:alias w:val="Address, City, ST ZIP Code:"/>
          <w:tag w:val="Address, City, ST ZIP Code:"/>
          <w:id w:val="1366563885"/>
          <w:placeholder>
            <w:docPart w:val="62958829F92B41A1B97772DA35BA7DB6"/>
          </w:placeholder>
          <w:temporary/>
          <w:showingPlcHdr/>
          <w15:appearance w15:val="hidden"/>
        </w:sdtPr>
        <w:sdtEndPr/>
        <w:sdtContent>
          <w:r w:rsidR="00965D17">
            <w:t>Address</w:t>
          </w:r>
          <w:r w:rsidR="00965D17">
            <w:br/>
            <w:t>City, ST  ZIP Code</w:t>
          </w:r>
        </w:sdtContent>
      </w:sdt>
    </w:p>
    <w:p w14:paraId="44AC69D6" w14:textId="77777777" w:rsidR="00965D17" w:rsidRDefault="00965D17" w:rsidP="00965D17">
      <w:pPr>
        <w:pStyle w:val="Salutation"/>
      </w:pPr>
      <w:r>
        <w:t xml:space="preserve">Dear </w:t>
      </w:r>
      <w:sdt>
        <w:sdtPr>
          <w:alias w:val="Recipient Name:"/>
          <w:tag w:val="Recipient Name:"/>
          <w:id w:val="1710682847"/>
          <w:placeholder>
            <w:docPart w:val="81BF8424B93049CAB0041B3C878A89FA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>
            <w:t>Recipient Name</w:t>
          </w:r>
        </w:sdtContent>
      </w:sdt>
      <w:r>
        <w:t>:</w:t>
      </w:r>
    </w:p>
    <w:sdt>
      <w:sdtPr>
        <w:alias w:val="Message Body:"/>
        <w:tag w:val="Message Body:"/>
        <w:id w:val="-1366517234"/>
        <w:placeholder>
          <w:docPart w:val="5043DD54B4364E0C968F12DAD9E40B17"/>
        </w:placeholder>
        <w:temporary/>
        <w:showingPlcHdr/>
        <w15:appearance w15:val="hidden"/>
      </w:sdtPr>
      <w:sdtEndPr/>
      <w:sdtContent>
        <w:p w14:paraId="2564FE3A" w14:textId="77777777" w:rsidR="00965D17" w:rsidRDefault="00965D17" w:rsidP="00965D17">
          <w:r>
            <w:t xml:space="preserve">To get started right away, just </w:t>
          </w:r>
          <w:r w:rsidR="008F15C5">
            <w:t>click</w:t>
          </w:r>
          <w:r>
            <w:t xml:space="preserve"> any placeholder text (such as this) and start typing to replace it with your own.</w:t>
          </w:r>
        </w:p>
        <w:p w14:paraId="2E79B57D" w14:textId="77777777" w:rsidR="00965D17" w:rsidRDefault="00965D17" w:rsidP="00965D17">
          <w:r>
            <w:t xml:space="preserve">Want to insert a picture from your files or add a shape, text box, or table? You got it! On the Insert tab of the ribbon, just </w:t>
          </w:r>
          <w:r w:rsidR="008F15C5">
            <w:t>click</w:t>
          </w:r>
          <w:r>
            <w:t xml:space="preserve"> the option you need. </w:t>
          </w:r>
        </w:p>
        <w:p w14:paraId="0E343BA7" w14:textId="77777777" w:rsidR="00965D17" w:rsidRDefault="00965D17" w:rsidP="00965D17">
          <w:r>
            <w:t>Find even more easy-to-use tools on the Insert tab, such as to add a hyperlink, insert a comment, or add automatic page numbering.</w:t>
          </w:r>
        </w:p>
      </w:sdtContent>
    </w:sdt>
    <w:p w14:paraId="04E134D6" w14:textId="77777777" w:rsidR="00965D17" w:rsidRDefault="004C3A12" w:rsidP="00965D17">
      <w:pPr>
        <w:pStyle w:val="Closing"/>
      </w:pPr>
      <w:sdt>
        <w:sdtPr>
          <w:alias w:val="Sincerely:"/>
          <w:tag w:val="Sincerely:"/>
          <w:id w:val="-1406294513"/>
          <w:placeholder>
            <w:docPart w:val="1AEF3FCC64114193B876D4BD155AAD7A"/>
          </w:placeholder>
          <w:temporary/>
          <w:showingPlcHdr/>
          <w15:appearance w15:val="hidden"/>
        </w:sdtPr>
        <w:sdtEndPr/>
        <w:sdtContent>
          <w:r w:rsidR="000D5AB1">
            <w:t>Sincerely</w:t>
          </w:r>
        </w:sdtContent>
      </w:sdt>
      <w:r w:rsidR="00965D17">
        <w:t>,</w:t>
      </w:r>
    </w:p>
    <w:sdt>
      <w:sdtPr>
        <w:alias w:val="Your Name:"/>
        <w:tag w:val="Your Name:"/>
        <w:id w:val="-80522426"/>
        <w:placeholder>
          <w:docPart w:val="39FBADF1E9614A16B6F215C5B69F86A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EndPr/>
      <w:sdtContent>
        <w:p w14:paraId="4EB4ADF0" w14:textId="32E9C11C" w:rsidR="00C63E0D" w:rsidRDefault="00683F9D" w:rsidP="00302A2C">
          <w:pPr>
            <w:pStyle w:val="Signature"/>
          </w:pPr>
          <w:r>
            <w:t>Reed, Robin M.</w:t>
          </w:r>
          <w:r w:rsidR="007A1418">
            <w:br/>
          </w:r>
          <w:r w:rsidR="007A1418">
            <w:br/>
          </w:r>
        </w:p>
      </w:sdtContent>
    </w:sdt>
    <w:p w14:paraId="4CA21168" w14:textId="77777777" w:rsidR="00C63E0D" w:rsidRDefault="00C63E0D">
      <w:pPr>
        <w:rPr>
          <w:b/>
          <w:bCs/>
          <w:color w:val="0D0D0D" w:themeColor="text1" w:themeTint="F2"/>
        </w:rPr>
      </w:pPr>
      <w:r>
        <w:br w:type="page"/>
      </w:r>
    </w:p>
    <w:p w14:paraId="60F505BB" w14:textId="08C06354" w:rsidR="00302A2C" w:rsidRDefault="00C63E0D" w:rsidP="00302A2C">
      <w:pPr>
        <w:pStyle w:val="Signature"/>
      </w:pPr>
      <w:r>
        <w:lastRenderedPageBreak/>
        <w:t>Resume (Take Label off when you have added the items)</w:t>
      </w:r>
    </w:p>
    <w:p w14:paraId="4F2B2FE8" w14:textId="46D9A5BB" w:rsidR="00C63E0D" w:rsidRDefault="00C63E0D">
      <w:r>
        <w:br w:type="page"/>
      </w:r>
    </w:p>
    <w:p w14:paraId="26B7D798" w14:textId="249F3A7A" w:rsidR="00C63E0D" w:rsidRDefault="00C63E0D" w:rsidP="00C63E0D">
      <w:r>
        <w:lastRenderedPageBreak/>
        <w:t>Detailed SAT Report</w:t>
      </w:r>
    </w:p>
    <w:p w14:paraId="78B66971" w14:textId="08F81CA6" w:rsidR="00C63E0D" w:rsidRDefault="00C63E0D">
      <w:r>
        <w:br w:type="page"/>
      </w:r>
    </w:p>
    <w:p w14:paraId="316FC4E0" w14:textId="61C70452" w:rsidR="00C63E0D" w:rsidRDefault="00C63E0D" w:rsidP="00C63E0D">
      <w:r>
        <w:lastRenderedPageBreak/>
        <w:t>Student Transcript (Can be a screenshot of ALL Class Grades with GPA or it can be a copy of your Q2 Report Card that has GPA on it.)</w:t>
      </w:r>
    </w:p>
    <w:p w14:paraId="5EBD0F63" w14:textId="1604402E" w:rsidR="00C63E0D" w:rsidRDefault="00C63E0D">
      <w:r>
        <w:br w:type="page"/>
      </w:r>
    </w:p>
    <w:p w14:paraId="3C1ED7D0" w14:textId="3172E78A" w:rsidR="00C63E0D" w:rsidRDefault="00C63E0D" w:rsidP="00C63E0D">
      <w:r>
        <w:lastRenderedPageBreak/>
        <w:t>Final MLA Formatted College Essay</w:t>
      </w:r>
    </w:p>
    <w:p w14:paraId="709FB277" w14:textId="398E62BC" w:rsidR="00C63E0D" w:rsidRDefault="00C63E0D">
      <w:r>
        <w:br w:type="page"/>
      </w:r>
    </w:p>
    <w:p w14:paraId="266EA888" w14:textId="460D1396" w:rsidR="00C63E0D" w:rsidRDefault="00C63E0D" w:rsidP="00C63E0D">
      <w:r>
        <w:lastRenderedPageBreak/>
        <w:t>Final MLA Formatted Scholarship Essay</w:t>
      </w:r>
    </w:p>
    <w:p w14:paraId="7EB5308A" w14:textId="77777777" w:rsidR="00C63E0D" w:rsidRDefault="00C63E0D">
      <w:r>
        <w:br w:type="page"/>
      </w:r>
    </w:p>
    <w:p w14:paraId="3834361F" w14:textId="15701971" w:rsidR="00C63E0D" w:rsidRDefault="00C63E0D" w:rsidP="00C63E0D">
      <w:r>
        <w:lastRenderedPageBreak/>
        <w:t>Letter of Recommendation 1</w:t>
      </w:r>
    </w:p>
    <w:p w14:paraId="088CB2A9" w14:textId="77777777" w:rsidR="00C63E0D" w:rsidRDefault="00C63E0D">
      <w:r>
        <w:br w:type="page"/>
      </w:r>
    </w:p>
    <w:p w14:paraId="5A915B80" w14:textId="0B459B9C" w:rsidR="00C63E0D" w:rsidRDefault="00C63E0D" w:rsidP="00C63E0D">
      <w:r>
        <w:lastRenderedPageBreak/>
        <w:t>Letter of Recommendation 2</w:t>
      </w:r>
    </w:p>
    <w:p w14:paraId="365AC209" w14:textId="52D2A10B" w:rsidR="00C63E0D" w:rsidRDefault="00C63E0D">
      <w:r>
        <w:br w:type="page"/>
      </w:r>
    </w:p>
    <w:p w14:paraId="757911AA" w14:textId="30E9F442" w:rsidR="00C63E0D" w:rsidRDefault="00C63E0D" w:rsidP="00C63E0D">
      <w:r>
        <w:lastRenderedPageBreak/>
        <w:t>Full Sail Notes Form</w:t>
      </w:r>
    </w:p>
    <w:p w14:paraId="7BE4A80A" w14:textId="0E0F7E53" w:rsidR="00C63E0D" w:rsidRDefault="00C63E0D">
      <w:r>
        <w:br w:type="page"/>
      </w:r>
    </w:p>
    <w:p w14:paraId="036DDED8" w14:textId="10E05CAE" w:rsidR="00C63E0D" w:rsidRDefault="00C63E0D" w:rsidP="00C63E0D">
      <w:r>
        <w:lastRenderedPageBreak/>
        <w:t>UNF &amp; FSCJ Notes Page</w:t>
      </w:r>
    </w:p>
    <w:p w14:paraId="40090EE1" w14:textId="368CA75A" w:rsidR="00C63E0D" w:rsidRDefault="00C63E0D">
      <w:r>
        <w:br w:type="page"/>
      </w:r>
    </w:p>
    <w:p w14:paraId="4CFD0AD3" w14:textId="2D52C834" w:rsidR="00C63E0D" w:rsidRPr="00C63E0D" w:rsidRDefault="00C63E0D" w:rsidP="00C63E0D">
      <w:r>
        <w:lastRenderedPageBreak/>
        <w:t>Final College Matrix from Excel (Be sure to either Wrap Columns or stretch them out so I can see it).</w:t>
      </w:r>
    </w:p>
    <w:sectPr w:rsidR="00C63E0D" w:rsidRPr="00C63E0D" w:rsidSect="00673C35">
      <w:footerReference w:type="default" r:id="rId7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B993" w14:textId="77777777" w:rsidR="004C3A12" w:rsidRDefault="004C3A12">
      <w:pPr>
        <w:spacing w:after="0"/>
      </w:pPr>
      <w:r>
        <w:separator/>
      </w:r>
    </w:p>
  </w:endnote>
  <w:endnote w:type="continuationSeparator" w:id="0">
    <w:p w14:paraId="4E43AB74" w14:textId="77777777" w:rsidR="004C3A12" w:rsidRDefault="004C3A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65AA" w14:textId="77777777" w:rsidR="00683F9D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601E" w14:textId="77777777" w:rsidR="004C3A12" w:rsidRDefault="004C3A12">
      <w:pPr>
        <w:spacing w:after="0"/>
      </w:pPr>
      <w:r>
        <w:separator/>
      </w:r>
    </w:p>
  </w:footnote>
  <w:footnote w:type="continuationSeparator" w:id="0">
    <w:p w14:paraId="3E25D463" w14:textId="77777777" w:rsidR="004C3A12" w:rsidRDefault="004C3A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0020056">
    <w:abstractNumId w:val="9"/>
  </w:num>
  <w:num w:numId="2" w16cid:durableId="886525989">
    <w:abstractNumId w:val="9"/>
  </w:num>
  <w:num w:numId="3" w16cid:durableId="780730375">
    <w:abstractNumId w:val="8"/>
  </w:num>
  <w:num w:numId="4" w16cid:durableId="1554275223">
    <w:abstractNumId w:val="8"/>
  </w:num>
  <w:num w:numId="5" w16cid:durableId="105543261">
    <w:abstractNumId w:val="7"/>
  </w:num>
  <w:num w:numId="6" w16cid:durableId="1009678930">
    <w:abstractNumId w:val="6"/>
  </w:num>
  <w:num w:numId="7" w16cid:durableId="174880406">
    <w:abstractNumId w:val="5"/>
  </w:num>
  <w:num w:numId="8" w16cid:durableId="1792892660">
    <w:abstractNumId w:val="4"/>
  </w:num>
  <w:num w:numId="9" w16cid:durableId="1290671413">
    <w:abstractNumId w:val="3"/>
  </w:num>
  <w:num w:numId="10" w16cid:durableId="408424890">
    <w:abstractNumId w:val="2"/>
  </w:num>
  <w:num w:numId="11" w16cid:durableId="1244797201">
    <w:abstractNumId w:val="1"/>
  </w:num>
  <w:num w:numId="12" w16cid:durableId="1682929209">
    <w:abstractNumId w:val="0"/>
  </w:num>
  <w:num w:numId="13" w16cid:durableId="187377408">
    <w:abstractNumId w:val="11"/>
  </w:num>
  <w:num w:numId="14" w16cid:durableId="1469667095">
    <w:abstractNumId w:val="13"/>
  </w:num>
  <w:num w:numId="15" w16cid:durableId="781337124">
    <w:abstractNumId w:val="12"/>
  </w:num>
  <w:num w:numId="16" w16cid:durableId="896209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9D"/>
    <w:rsid w:val="000D5AB1"/>
    <w:rsid w:val="002045EB"/>
    <w:rsid w:val="00293B83"/>
    <w:rsid w:val="00302A2C"/>
    <w:rsid w:val="00381669"/>
    <w:rsid w:val="0041131B"/>
    <w:rsid w:val="004C3A12"/>
    <w:rsid w:val="0052105A"/>
    <w:rsid w:val="00673C35"/>
    <w:rsid w:val="00683F9D"/>
    <w:rsid w:val="006A3CE7"/>
    <w:rsid w:val="0076387D"/>
    <w:rsid w:val="007A1418"/>
    <w:rsid w:val="008F15C5"/>
    <w:rsid w:val="00965D17"/>
    <w:rsid w:val="00A27383"/>
    <w:rsid w:val="00A736B0"/>
    <w:rsid w:val="00AC12D9"/>
    <w:rsid w:val="00C63E0D"/>
    <w:rsid w:val="00C83E3C"/>
    <w:rsid w:val="00D02A74"/>
    <w:rsid w:val="00D905F1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3BCB"/>
  <w15:chartTrackingRefBased/>
  <w15:docId w15:val="{739D1F7D-B1AE-435F-96F4-A32DC01E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dr1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90192934A4FB7892A89EEC9D8F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84814-5F56-42CE-9F7C-A9FF9557FBD9}"/>
      </w:docPartPr>
      <w:docPartBody>
        <w:p w:rsidR="00756382" w:rsidRDefault="00C6145E">
          <w:pPr>
            <w:pStyle w:val="10790192934A4FB7892A89EEC9D8FD2A"/>
          </w:pPr>
          <w:r>
            <w:t>Your Name</w:t>
          </w:r>
        </w:p>
      </w:docPartBody>
    </w:docPart>
    <w:docPart>
      <w:docPartPr>
        <w:name w:val="83B56A9D354F4F6F8DC06F275977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B2BD8-5844-4D25-8A5C-0D6B1479E689}"/>
      </w:docPartPr>
      <w:docPartBody>
        <w:p w:rsidR="00756382" w:rsidRDefault="00C6145E">
          <w:pPr>
            <w:pStyle w:val="83B56A9D354F4F6F8DC06F2759774B94"/>
          </w:pPr>
          <w:r>
            <w:t>Address, City, ST ZIP Code</w:t>
          </w:r>
        </w:p>
      </w:docPartBody>
    </w:docPart>
    <w:docPart>
      <w:docPartPr>
        <w:name w:val="1D93FDB37CF846B7BB4E23D3F6F8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FD1BD-47BD-4F00-A344-859DBB937F1D}"/>
      </w:docPartPr>
      <w:docPartBody>
        <w:p w:rsidR="00756382" w:rsidRDefault="00C6145E">
          <w:pPr>
            <w:pStyle w:val="1D93FDB37CF846B7BB4E23D3F6F8A6A2"/>
          </w:pPr>
          <w:r>
            <w:t>Telephone</w:t>
          </w:r>
        </w:p>
      </w:docPartBody>
    </w:docPart>
    <w:docPart>
      <w:docPartPr>
        <w:name w:val="3A930CD43E94400DB889252A099C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4403-930F-44B6-B9DC-540887EA4C00}"/>
      </w:docPartPr>
      <w:docPartBody>
        <w:p w:rsidR="00756382" w:rsidRDefault="00C6145E">
          <w:pPr>
            <w:pStyle w:val="3A930CD43E94400DB889252A099CDF08"/>
          </w:pPr>
          <w:r>
            <w:t>Email</w:t>
          </w:r>
        </w:p>
      </w:docPartBody>
    </w:docPart>
    <w:docPart>
      <w:docPartPr>
        <w:name w:val="5B54357A7CFF4F1FBF593D36395EE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1CBB7-9C7A-4A76-A433-B061E9081138}"/>
      </w:docPartPr>
      <w:docPartBody>
        <w:p w:rsidR="00756382" w:rsidRDefault="00C6145E">
          <w:pPr>
            <w:pStyle w:val="5B54357A7CFF4F1FBF593D36395EEB96"/>
          </w:pPr>
          <w:r>
            <w:t>Date</w:t>
          </w:r>
        </w:p>
      </w:docPartBody>
    </w:docPart>
    <w:docPart>
      <w:docPartPr>
        <w:name w:val="D2B7DFEE719947D5A8BC8FB9D6A03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2335D-F4C7-4A20-82CD-3AED0A800061}"/>
      </w:docPartPr>
      <w:docPartBody>
        <w:p w:rsidR="00756382" w:rsidRDefault="00C6145E">
          <w:pPr>
            <w:pStyle w:val="D2B7DFEE719947D5A8BC8FB9D6A03019"/>
          </w:pPr>
          <w:r>
            <w:t>Recipient Name</w:t>
          </w:r>
        </w:p>
      </w:docPartBody>
    </w:docPart>
    <w:docPart>
      <w:docPartPr>
        <w:name w:val="F79D0795AB9445D28EC4C779F667E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D8633-C079-4335-9B5B-F6EDB1ECACC8}"/>
      </w:docPartPr>
      <w:docPartBody>
        <w:p w:rsidR="00756382" w:rsidRDefault="00C6145E">
          <w:pPr>
            <w:pStyle w:val="F79D0795AB9445D28EC4C779F667E5E0"/>
          </w:pPr>
          <w:r>
            <w:t>Title</w:t>
          </w:r>
        </w:p>
      </w:docPartBody>
    </w:docPart>
    <w:docPart>
      <w:docPartPr>
        <w:name w:val="9D4659CC5E714CF8A6585F76E634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33E38-38A5-4F9D-94B6-02B375FE893A}"/>
      </w:docPartPr>
      <w:docPartBody>
        <w:p w:rsidR="00756382" w:rsidRDefault="00C6145E">
          <w:pPr>
            <w:pStyle w:val="9D4659CC5E714CF8A6585F76E634AD1E"/>
          </w:pPr>
          <w:r>
            <w:t>Company</w:t>
          </w:r>
        </w:p>
      </w:docPartBody>
    </w:docPart>
    <w:docPart>
      <w:docPartPr>
        <w:name w:val="62958829F92B41A1B97772DA35BA7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34FB0-4AB4-46E8-8A78-53DF16E5E264}"/>
      </w:docPartPr>
      <w:docPartBody>
        <w:p w:rsidR="00756382" w:rsidRDefault="00C6145E">
          <w:pPr>
            <w:pStyle w:val="62958829F92B41A1B97772DA35BA7DB6"/>
          </w:pPr>
          <w:r>
            <w:t>Address</w:t>
          </w:r>
          <w:r>
            <w:br/>
            <w:t>City, ST  ZIP Code</w:t>
          </w:r>
        </w:p>
      </w:docPartBody>
    </w:docPart>
    <w:docPart>
      <w:docPartPr>
        <w:name w:val="81BF8424B93049CAB0041B3C878A8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E7D7C-D370-4702-86FB-419F3F0650F9}"/>
      </w:docPartPr>
      <w:docPartBody>
        <w:p w:rsidR="00756382" w:rsidRDefault="00C6145E">
          <w:pPr>
            <w:pStyle w:val="81BF8424B93049CAB0041B3C878A89FA"/>
          </w:pPr>
          <w:r>
            <w:t>Recipient Name</w:t>
          </w:r>
        </w:p>
      </w:docPartBody>
    </w:docPart>
    <w:docPart>
      <w:docPartPr>
        <w:name w:val="5043DD54B4364E0C968F12DAD9E40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7B55-A5A5-4734-9D9F-85D7D6DCF616}"/>
      </w:docPartPr>
      <w:docPartBody>
        <w:p w:rsidR="00C6145E" w:rsidRDefault="00C6145E" w:rsidP="00965D17">
          <w:r>
            <w:t>To get started right away, just click any placeholder text (such as this) and start typing to replace it with your own.</w:t>
          </w:r>
        </w:p>
        <w:p w:rsidR="00C6145E" w:rsidRDefault="00C6145E" w:rsidP="00965D17">
          <w:r>
            <w:t xml:space="preserve">Want to insert a picture from your files or add a shape, text box, or table? You got it! On the Insert tab of the ribbon, just click the option you need. </w:t>
          </w:r>
        </w:p>
        <w:p w:rsidR="00756382" w:rsidRDefault="00C6145E">
          <w:pPr>
            <w:pStyle w:val="5043DD54B4364E0C968F12DAD9E40B17"/>
          </w:pPr>
          <w:r>
            <w:t>Find even more easy-to-use tools on the Insert tab, such as to add a hyperlink, insert a comment, or add automatic page numbering.</w:t>
          </w:r>
        </w:p>
      </w:docPartBody>
    </w:docPart>
    <w:docPart>
      <w:docPartPr>
        <w:name w:val="1AEF3FCC64114193B876D4BD155AA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6E80E-8FF9-42E7-9AAD-D5D6947E949A}"/>
      </w:docPartPr>
      <w:docPartBody>
        <w:p w:rsidR="00756382" w:rsidRDefault="00C6145E">
          <w:pPr>
            <w:pStyle w:val="1AEF3FCC64114193B876D4BD155AAD7A"/>
          </w:pPr>
          <w:r>
            <w:t>Sincerely</w:t>
          </w:r>
        </w:p>
      </w:docPartBody>
    </w:docPart>
    <w:docPart>
      <w:docPartPr>
        <w:name w:val="39FBADF1E9614A16B6F215C5B69F8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4090-5661-4E2A-8AB5-429142DB0C6C}"/>
      </w:docPartPr>
      <w:docPartBody>
        <w:p w:rsidR="00756382" w:rsidRDefault="00C6145E">
          <w:pPr>
            <w:pStyle w:val="39FBADF1E9614A16B6F215C5B69F86A9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82"/>
    <w:rsid w:val="0041131B"/>
    <w:rsid w:val="00756382"/>
    <w:rsid w:val="00C6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790192934A4FB7892A89EEC9D8FD2A">
    <w:name w:val="10790192934A4FB7892A89EEC9D8FD2A"/>
  </w:style>
  <w:style w:type="paragraph" w:customStyle="1" w:styleId="83B56A9D354F4F6F8DC06F2759774B94">
    <w:name w:val="83B56A9D354F4F6F8DC06F2759774B94"/>
  </w:style>
  <w:style w:type="paragraph" w:customStyle="1" w:styleId="1D93FDB37CF846B7BB4E23D3F6F8A6A2">
    <w:name w:val="1D93FDB37CF846B7BB4E23D3F6F8A6A2"/>
  </w:style>
  <w:style w:type="paragraph" w:customStyle="1" w:styleId="3A930CD43E94400DB889252A099CDF08">
    <w:name w:val="3A930CD43E94400DB889252A099CDF08"/>
  </w:style>
  <w:style w:type="paragraph" w:customStyle="1" w:styleId="5B54357A7CFF4F1FBF593D36395EEB96">
    <w:name w:val="5B54357A7CFF4F1FBF593D36395EEB96"/>
  </w:style>
  <w:style w:type="paragraph" w:customStyle="1" w:styleId="D2B7DFEE719947D5A8BC8FB9D6A03019">
    <w:name w:val="D2B7DFEE719947D5A8BC8FB9D6A03019"/>
  </w:style>
  <w:style w:type="paragraph" w:customStyle="1" w:styleId="F79D0795AB9445D28EC4C779F667E5E0">
    <w:name w:val="F79D0795AB9445D28EC4C779F667E5E0"/>
  </w:style>
  <w:style w:type="paragraph" w:customStyle="1" w:styleId="9D4659CC5E714CF8A6585F76E634AD1E">
    <w:name w:val="9D4659CC5E714CF8A6585F76E634AD1E"/>
  </w:style>
  <w:style w:type="paragraph" w:customStyle="1" w:styleId="62958829F92B41A1B97772DA35BA7DB6">
    <w:name w:val="62958829F92B41A1B97772DA35BA7DB6"/>
  </w:style>
  <w:style w:type="paragraph" w:customStyle="1" w:styleId="81BF8424B93049CAB0041B3C878A89FA">
    <w:name w:val="81BF8424B93049CAB0041B3C878A89FA"/>
  </w:style>
  <w:style w:type="paragraph" w:customStyle="1" w:styleId="5043DD54B4364E0C968F12DAD9E40B17">
    <w:name w:val="5043DD54B4364E0C968F12DAD9E40B17"/>
  </w:style>
  <w:style w:type="paragraph" w:customStyle="1" w:styleId="1AEF3FCC64114193B876D4BD155AAD7A">
    <w:name w:val="1AEF3FCC64114193B876D4BD155AAD7A"/>
  </w:style>
  <w:style w:type="paragraph" w:customStyle="1" w:styleId="39FBADF1E9614A16B6F215C5B69F86A9">
    <w:name w:val="39FBADF1E9614A16B6F215C5B69F86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76</TotalTime>
  <Pages>11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Reed, Robin M.</dc:creator>
  <cp:keywords/>
  <dc:description/>
  <cp:lastModifiedBy>Reed, Robin M.</cp:lastModifiedBy>
  <cp:revision>3</cp:revision>
  <dcterms:created xsi:type="dcterms:W3CDTF">2026-05-08T14:57:00Z</dcterms:created>
  <dcterms:modified xsi:type="dcterms:W3CDTF">2026-05-08T16:12:00Z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eabf20dd-3302-4074-84b6-cecb616c1430</vt:lpwstr>
  </property>
</Properties>
</file>